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A616" w14:textId="649ED0C5" w:rsidR="005F0EAE" w:rsidRDefault="005F0EAE" w:rsidP="005F0EAE">
      <w:pPr>
        <w:jc w:val="center"/>
      </w:pPr>
      <w:r>
        <w:t xml:space="preserve"> </w:t>
      </w:r>
      <w:bookmarkStart w:id="0" w:name="bmLogo"/>
      <w:bookmarkEnd w:id="0"/>
      <w:r w:rsidR="00D21DA8">
        <w:rPr>
          <w:noProof/>
        </w:rPr>
        <w:drawing>
          <wp:inline distT="0" distB="0" distL="0" distR="0" wp14:anchorId="3BBC0ED7" wp14:editId="014CAE01">
            <wp:extent cx="1526540" cy="164592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08613F" w14:textId="77777777" w:rsidR="005F0EAE" w:rsidRDefault="005F0EAE" w:rsidP="005F0EAE">
      <w:pPr>
        <w:pStyle w:val="Heading1"/>
        <w:jc w:val="center"/>
      </w:pPr>
      <w:bookmarkStart w:id="1" w:name="bmSch"/>
      <w:bookmarkEnd w:id="1"/>
    </w:p>
    <w:p w14:paraId="6887A41F" w14:textId="77777777" w:rsidR="005F0EAE" w:rsidRPr="00CE407F" w:rsidRDefault="005F0EAE" w:rsidP="005F0EAE">
      <w:pPr>
        <w:jc w:val="center"/>
      </w:pPr>
    </w:p>
    <w:p w14:paraId="36B02B61" w14:textId="3765C915" w:rsidR="005F0EAE" w:rsidRDefault="00D21DA8" w:rsidP="005F0EAE">
      <w:pPr>
        <w:pStyle w:val="Heading3"/>
      </w:pPr>
      <w:bookmarkStart w:id="2" w:name="RightTitle"/>
      <w:bookmarkEnd w:id="2"/>
      <w:r>
        <w:t>Semester One Examination, 2020</w:t>
      </w:r>
    </w:p>
    <w:p w14:paraId="1F7CF438" w14:textId="77777777" w:rsidR="005F0EAE" w:rsidRPr="00273806" w:rsidRDefault="005F0EAE" w:rsidP="005F0EAE"/>
    <w:p w14:paraId="17B1C2DE" w14:textId="77777777" w:rsidR="005F0EAE" w:rsidRPr="0032717C" w:rsidRDefault="005F0EAE" w:rsidP="005F0EAE">
      <w:pPr>
        <w:pStyle w:val="Heading3"/>
      </w:pPr>
      <w:r>
        <w:t>Question/Answer b</w:t>
      </w:r>
      <w:r w:rsidRPr="0032717C">
        <w:t>ooklet</w:t>
      </w:r>
    </w:p>
    <w:p w14:paraId="198D6CCF" w14:textId="77777777"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770C" wp14:editId="0258BD4F">
                <wp:simplePos x="0" y="0"/>
                <wp:positionH relativeFrom="column">
                  <wp:posOffset>2635250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7767F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2F9DDB8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6BBD827" w14:textId="197FC765" w:rsidR="005F0EAE" w:rsidRPr="00D21DA8" w:rsidRDefault="00EB1FCF" w:rsidP="005F0EAE">
                            <w:pPr>
                              <w:jc w:val="center"/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</w:pPr>
                            <w:bookmarkStart w:id="3" w:name="bmSticker"/>
                            <w:bookmarkEnd w:id="3"/>
                            <w:r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770C" id="AutoShape 1855" o:spid="_x0000_s1026" style="position:absolute;margin-left:207.5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" fillcolor="#d9e2f3" strokeweight="1pt">
                <v:textbox>
                  <w:txbxContent>
                    <w:p w14:paraId="7627767F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62F9DDB8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6BBD827" w14:textId="197FC765" w:rsidR="005F0EAE" w:rsidRPr="00D21DA8" w:rsidRDefault="00EB1FCF" w:rsidP="005F0EAE">
                      <w:pPr>
                        <w:jc w:val="center"/>
                        <w:rPr>
                          <w:rFonts w:cs="Arial"/>
                          <w:b/>
                          <w:color w:val="2F5597"/>
                          <w:sz w:val="72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b/>
                          <w:color w:val="2F5597"/>
                          <w:sz w:val="72"/>
                        </w:rPr>
                        <w:t>QUESTIONS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14:paraId="6193F07A" w14:textId="56DFE9CB" w:rsidR="005F0EAE" w:rsidRPr="00DD2D7D" w:rsidRDefault="00D21DA8" w:rsidP="005F0EAE">
      <w:pPr>
        <w:rPr>
          <w:rFonts w:eastAsiaTheme="majorEastAsia" w:cstheme="majorBidi"/>
          <w:b/>
          <w:sz w:val="36"/>
          <w:szCs w:val="32"/>
        </w:rPr>
      </w:pPr>
      <w:bookmarkStart w:id="5" w:name="bmCourse"/>
      <w:bookmarkEnd w:id="5"/>
      <w:r>
        <w:rPr>
          <w:rFonts w:eastAsiaTheme="majorEastAsia" w:cstheme="majorBidi"/>
          <w:b/>
          <w:sz w:val="36"/>
          <w:szCs w:val="32"/>
        </w:rPr>
        <w:t>METHODS</w:t>
      </w:r>
    </w:p>
    <w:p w14:paraId="037D69C4" w14:textId="6718EF4E" w:rsidR="005F0EAE" w:rsidRPr="00DD2D7D" w:rsidRDefault="00D21DA8" w:rsidP="005F0EAE">
      <w:pPr>
        <w:rPr>
          <w:rFonts w:eastAsiaTheme="majorEastAsia" w:cstheme="majorBidi"/>
          <w:b/>
          <w:sz w:val="36"/>
          <w:szCs w:val="32"/>
        </w:rPr>
      </w:pPr>
      <w:bookmarkStart w:id="6" w:name="bmUnit"/>
      <w:bookmarkEnd w:id="6"/>
      <w:r>
        <w:rPr>
          <w:rFonts w:eastAsiaTheme="majorEastAsia" w:cstheme="majorBidi"/>
          <w:b/>
          <w:sz w:val="36"/>
          <w:szCs w:val="32"/>
        </w:rPr>
        <w:t>UNIT 3</w:t>
      </w:r>
    </w:p>
    <w:p w14:paraId="7D4F37D3" w14:textId="21632D68" w:rsidR="005F0EAE" w:rsidRPr="0032717C" w:rsidRDefault="005F0EAE" w:rsidP="005F0EAE">
      <w:pPr>
        <w:pStyle w:val="Heading2"/>
      </w:pPr>
      <w:r>
        <w:t xml:space="preserve">Section </w:t>
      </w:r>
      <w:bookmarkStart w:id="7" w:name="bmSec1"/>
      <w:bookmarkEnd w:id="7"/>
      <w:r w:rsidR="00D21DA8">
        <w:t>One</w:t>
      </w:r>
      <w:r>
        <w:t>:</w:t>
      </w:r>
    </w:p>
    <w:p w14:paraId="631D9F9F" w14:textId="74D1C0FA" w:rsidR="005F0EAE" w:rsidRPr="007936BA" w:rsidRDefault="005F0EAE" w:rsidP="005F0EAE">
      <w:pPr>
        <w:pStyle w:val="Heading2"/>
      </w:pPr>
      <w:r>
        <w:t>Calculator-</w:t>
      </w:r>
      <w:bookmarkStart w:id="8" w:name="bmCal1"/>
      <w:bookmarkEnd w:id="8"/>
      <w:r w:rsidR="00D21DA8">
        <w:t>free</w:t>
      </w:r>
    </w:p>
    <w:p w14:paraId="02818E47" w14:textId="77777777" w:rsidR="005F0EAE" w:rsidRPr="0032717C" w:rsidRDefault="005F0EAE" w:rsidP="005F0EAE">
      <w:pPr>
        <w:tabs>
          <w:tab w:val="right" w:pos="9270"/>
        </w:tabs>
      </w:pPr>
    </w:p>
    <w:tbl>
      <w:tblPr>
        <w:tblW w:w="893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909"/>
        <w:gridCol w:w="594"/>
        <w:gridCol w:w="594"/>
        <w:gridCol w:w="140"/>
        <w:gridCol w:w="593"/>
        <w:gridCol w:w="593"/>
        <w:gridCol w:w="593"/>
        <w:gridCol w:w="136"/>
        <w:gridCol w:w="593"/>
        <w:gridCol w:w="593"/>
        <w:gridCol w:w="593"/>
      </w:tblGrid>
      <w:tr w:rsidR="00701653" w:rsidRPr="007936BA" w14:paraId="4E59BA11" w14:textId="77777777" w:rsidTr="00701653">
        <w:trPr>
          <w:trHeight w:val="540"/>
        </w:trPr>
        <w:tc>
          <w:tcPr>
            <w:tcW w:w="4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3BE268" w14:textId="67CFCA83" w:rsidR="005F0EAE" w:rsidRPr="007936BA" w:rsidRDefault="00546B03" w:rsidP="00546B03">
            <w:pPr>
              <w:tabs>
                <w:tab w:val="left" w:pos="2439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 s</w:t>
            </w:r>
            <w:r w:rsidR="00B36EC2">
              <w:rPr>
                <w:rFonts w:cs="Arial"/>
                <w:szCs w:val="22"/>
              </w:rPr>
              <w:t>tudent n</w:t>
            </w:r>
            <w:r w:rsidR="005F0EAE" w:rsidRPr="007936BA">
              <w:rPr>
                <w:rFonts w:cs="Arial"/>
                <w:szCs w:val="22"/>
              </w:rPr>
              <w:t>umber:</w:t>
            </w:r>
            <w:r w:rsidR="005F0EAE" w:rsidRPr="007936BA">
              <w:rPr>
                <w:rFonts w:cs="Arial"/>
                <w:szCs w:val="22"/>
              </w:rPr>
              <w:tab/>
              <w:t>In figures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747D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E5E9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41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ED0E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1A6D5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9FC98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0413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3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510DE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BE76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B75F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F21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14:paraId="63440A38" w14:textId="77777777" w:rsidR="005F0EAE" w:rsidRPr="007936BA" w:rsidRDefault="005F0EAE" w:rsidP="005F0EAE">
      <w:pPr>
        <w:tabs>
          <w:tab w:val="right" w:pos="9270"/>
        </w:tabs>
        <w:rPr>
          <w:rFonts w:cs="Arial"/>
          <w:szCs w:val="22"/>
        </w:rPr>
      </w:pPr>
    </w:p>
    <w:p w14:paraId="444903B3" w14:textId="0E640AC6" w:rsidR="005F0EAE" w:rsidRPr="007936BA" w:rsidRDefault="005F0EAE" w:rsidP="00701653">
      <w:pPr>
        <w:tabs>
          <w:tab w:val="left" w:pos="3119"/>
          <w:tab w:val="left" w:pos="4479"/>
          <w:tab w:val="right" w:pos="9469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  <w:t>In words</w:t>
      </w:r>
      <w:r w:rsidRPr="007936BA">
        <w:rPr>
          <w:rFonts w:cs="Arial"/>
          <w:szCs w:val="22"/>
        </w:rPr>
        <w:tab/>
      </w:r>
      <w:r w:rsidR="00701653">
        <w:rPr>
          <w:rFonts w:cs="Arial"/>
          <w:szCs w:val="22"/>
          <w:u w:val="single"/>
        </w:rPr>
        <w:tab/>
      </w:r>
    </w:p>
    <w:p w14:paraId="401FBF72" w14:textId="77777777" w:rsidR="005F0EAE" w:rsidRPr="0032717C" w:rsidRDefault="005F0EAE" w:rsidP="00745A32">
      <w:pPr>
        <w:tabs>
          <w:tab w:val="left" w:pos="2250"/>
          <w:tab w:val="left" w:pos="4590"/>
          <w:tab w:val="left" w:leader="underscore" w:pos="9270"/>
          <w:tab w:val="right" w:pos="9469"/>
        </w:tabs>
      </w:pPr>
    </w:p>
    <w:p w14:paraId="1D0054F4" w14:textId="77777777" w:rsidR="005F0EAE" w:rsidRPr="007936BA" w:rsidRDefault="005F0EAE" w:rsidP="00701653">
      <w:pPr>
        <w:tabs>
          <w:tab w:val="left" w:pos="3119"/>
          <w:tab w:val="left" w:pos="4479"/>
          <w:tab w:val="right" w:pos="9469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  <w:r>
        <w:rPr>
          <w:rFonts w:cs="Arial"/>
          <w:szCs w:val="22"/>
        </w:rPr>
        <w:t>Your name</w:t>
      </w:r>
      <w:r w:rsidRPr="007936BA">
        <w:rPr>
          <w:rFonts w:cs="Arial"/>
          <w:szCs w:val="22"/>
        </w:rPr>
        <w:tab/>
      </w:r>
      <w:r w:rsidRPr="00345CED">
        <w:rPr>
          <w:rFonts w:cs="Arial"/>
          <w:szCs w:val="22"/>
          <w:u w:val="single"/>
        </w:rPr>
        <w:tab/>
      </w:r>
    </w:p>
    <w:p w14:paraId="30C7D4A1" w14:textId="77777777" w:rsidR="005F0EAE" w:rsidRPr="00206EE6" w:rsidRDefault="005F0EAE" w:rsidP="005F0EAE">
      <w:pPr>
        <w:keepNext/>
        <w:outlineLvl w:val="2"/>
        <w:rPr>
          <w:rFonts w:cs="Arial"/>
          <w:b/>
          <w:bCs/>
          <w:noProof/>
          <w:szCs w:val="22"/>
        </w:rPr>
      </w:pPr>
    </w:p>
    <w:tbl>
      <w:tblPr>
        <w:tblStyle w:val="TableGrid"/>
        <w:tblpPr w:leftFromText="181" w:rightFromText="18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2155"/>
        <w:gridCol w:w="851"/>
      </w:tblGrid>
      <w:tr w:rsidR="00345CED" w14:paraId="1C8435A7" w14:textId="77777777" w:rsidTr="00701653">
        <w:trPr>
          <w:trHeight w:val="851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29A633" w14:textId="4C4170B9" w:rsidR="00745A32" w:rsidRPr="00745A32" w:rsidRDefault="00745A32" w:rsidP="00745A32">
            <w:pPr>
              <w:tabs>
                <w:tab w:val="left" w:pos="-720"/>
                <w:tab w:val="left" w:pos="1800"/>
              </w:tabs>
              <w:suppressAutoHyphens/>
              <w:rPr>
                <w:sz w:val="20"/>
              </w:rPr>
            </w:pPr>
            <w:r w:rsidRPr="00745A32">
              <w:rPr>
                <w:sz w:val="20"/>
              </w:rPr>
              <w:t>Number of additional</w:t>
            </w:r>
            <w:r>
              <w:rPr>
                <w:sz w:val="20"/>
              </w:rPr>
              <w:br/>
              <w:t>answer booklets used</w:t>
            </w:r>
            <w:r>
              <w:rPr>
                <w:sz w:val="20"/>
              </w:rPr>
              <w:br/>
              <w:t>(if applicable):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9E71E" w14:textId="7FE9CB96" w:rsidR="00745A32" w:rsidRDefault="00745A32" w:rsidP="00745A32">
            <w:pPr>
              <w:tabs>
                <w:tab w:val="left" w:pos="-720"/>
                <w:tab w:val="left" w:pos="1800"/>
              </w:tabs>
              <w:suppressAutoHyphens/>
            </w:pPr>
          </w:p>
        </w:tc>
      </w:tr>
    </w:tbl>
    <w:p w14:paraId="7D3502F8" w14:textId="77777777" w:rsidR="005F0EAE" w:rsidRPr="00664BC0" w:rsidRDefault="005F0EAE" w:rsidP="005F0EA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14:paraId="75BFE62B" w14:textId="2DE531A1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9" w:name="bmRT"/>
      <w:bookmarkEnd w:id="9"/>
      <w:r w:rsidR="00D21DA8">
        <w:t>five</w:t>
      </w:r>
      <w:r>
        <w:t xml:space="preserve"> minutes</w:t>
      </w:r>
    </w:p>
    <w:p w14:paraId="5DEDE60C" w14:textId="4CADBC3D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10" w:name="bmWT"/>
      <w:bookmarkEnd w:id="10"/>
      <w:r w:rsidR="00D21DA8">
        <w:t>fifty</w:t>
      </w:r>
      <w:r w:rsidRPr="000124CF">
        <w:t xml:space="preserve"> minutes</w:t>
      </w:r>
    </w:p>
    <w:p w14:paraId="0A9F3FE4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1A62C607" w14:textId="77777777" w:rsidR="005F0EAE" w:rsidRPr="00664BC0" w:rsidRDefault="005F0EAE" w:rsidP="005F0EA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14:paraId="5A53B6DC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14:paraId="589AF83A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This </w:t>
      </w:r>
      <w:r w:rsidRPr="000124CF">
        <w:t>Question/</w:t>
      </w:r>
      <w:r>
        <w:t>A</w:t>
      </w:r>
      <w:r w:rsidRPr="000124CF">
        <w:t>nswe</w:t>
      </w:r>
      <w:r>
        <w:t>r booklet</w:t>
      </w:r>
    </w:p>
    <w:p w14:paraId="4C31AEE6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11" w:name="bmFS"/>
      <w:bookmarkEnd w:id="11"/>
    </w:p>
    <w:p w14:paraId="290F81A0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52ECA952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14:paraId="5C289298" w14:textId="2FCBA3FF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</w:t>
      </w:r>
      <w:r w:rsidR="00B72E46">
        <w:t xml:space="preserve"> </w:t>
      </w:r>
      <w:r w:rsidRPr="000124CF">
        <w:t>pencils</w:t>
      </w:r>
      <w:r>
        <w:t xml:space="preserve"> (including coloured)</w:t>
      </w:r>
      <w:r w:rsidRPr="000124CF">
        <w:t xml:space="preserve">, </w:t>
      </w:r>
      <w:r>
        <w:t>sharpener,</w:t>
      </w:r>
      <w:r w:rsidR="00F85828">
        <w:br/>
      </w:r>
      <w:r>
        <w:t>correction fluid/tape</w:t>
      </w:r>
      <w:r w:rsidRPr="000124CF">
        <w:t>, eraser</w:t>
      </w:r>
      <w:r>
        <w:t>, ruler, highlighters</w:t>
      </w:r>
    </w:p>
    <w:p w14:paraId="1B8CA8F6" w14:textId="77777777" w:rsidR="005F0EAE" w:rsidRDefault="005F0EAE" w:rsidP="005F0EAE"/>
    <w:p w14:paraId="7E3AB3BD" w14:textId="401B4654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12" w:name="bmItems"/>
      <w:bookmarkEnd w:id="12"/>
      <w:r w:rsidR="00D21DA8">
        <w:t>nil</w:t>
      </w:r>
    </w:p>
    <w:p w14:paraId="2D0E59B7" w14:textId="77777777" w:rsidR="005F0EAE" w:rsidRDefault="005F0EAE" w:rsidP="005F0EAE"/>
    <w:p w14:paraId="1A94854B" w14:textId="77777777" w:rsidR="005F0EAE" w:rsidRPr="0032717C" w:rsidRDefault="005F0EAE" w:rsidP="005F0EAE">
      <w:pPr>
        <w:pStyle w:val="Heading2"/>
      </w:pPr>
      <w:r w:rsidRPr="0032717C">
        <w:t>Important note to candidates</w:t>
      </w:r>
    </w:p>
    <w:p w14:paraId="4ECA507B" w14:textId="77777777" w:rsidR="005F0EAE" w:rsidRDefault="005F0EAE" w:rsidP="005F0EAE">
      <w:r w:rsidRPr="000124CF">
        <w:t xml:space="preserve">No other items may be </w:t>
      </w:r>
      <w:r>
        <w:t xml:space="preserve">taken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14:paraId="427E6E67" w14:textId="77777777" w:rsidR="005F0EAE" w:rsidRDefault="005F0EAE" w:rsidP="005F0EAE">
      <w:r>
        <w:br w:type="page"/>
      </w:r>
    </w:p>
    <w:p w14:paraId="075E3898" w14:textId="77777777" w:rsidR="005F0EAE" w:rsidRPr="0032717C" w:rsidRDefault="005F0EAE" w:rsidP="005F0EAE">
      <w:pPr>
        <w:pStyle w:val="Heading2"/>
      </w:pPr>
      <w:r>
        <w:lastRenderedPageBreak/>
        <w:t>St</w:t>
      </w:r>
      <w:r w:rsidRPr="008B3C6D">
        <w:t xml:space="preserve">ructure of this </w:t>
      </w:r>
      <w:r>
        <w:t>paper</w:t>
      </w:r>
    </w:p>
    <w:p w14:paraId="44ADC429" w14:textId="77777777"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14:paraId="12310BB0" w14:textId="77777777" w:rsidTr="00677954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16D" w14:textId="77777777" w:rsidR="005F0EAE" w:rsidRPr="007936BA" w:rsidRDefault="005F0EAE" w:rsidP="00677954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5D8" w14:textId="3A1E8D92" w:rsidR="005F0EAE" w:rsidRPr="007936BA" w:rsidRDefault="005F0EAE" w:rsidP="00677954">
            <w:pPr>
              <w:jc w:val="center"/>
            </w:pPr>
            <w:r w:rsidRPr="007936BA">
              <w:t>Number of</w:t>
            </w:r>
            <w:r w:rsidR="00766C8A">
              <w:br/>
            </w:r>
            <w:r w:rsidRPr="007936BA">
              <w:t>questions</w:t>
            </w:r>
            <w:r w:rsidR="00766C8A">
              <w:br/>
            </w:r>
            <w:r>
              <w:t>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EA1BD" w14:textId="2C3B38F4" w:rsidR="005F0EAE" w:rsidRPr="007936BA" w:rsidRDefault="005F0EAE" w:rsidP="00677954">
            <w:pPr>
              <w:jc w:val="center"/>
            </w:pPr>
            <w:r>
              <w:t>Number of</w:t>
            </w:r>
            <w:r w:rsidR="00766C8A">
              <w:br/>
            </w:r>
            <w:r>
              <w:t>questions to</w:t>
            </w:r>
            <w:r w:rsidR="00766C8A">
              <w:br/>
            </w:r>
            <w:r>
              <w:t>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0805" w14:textId="27CC7BED" w:rsidR="005F0EAE" w:rsidRPr="007936BA" w:rsidRDefault="005F0EAE" w:rsidP="00766C8A">
            <w:pPr>
              <w:jc w:val="center"/>
            </w:pPr>
            <w:r>
              <w:t>Working</w:t>
            </w:r>
            <w:r w:rsidR="00766C8A">
              <w:br/>
            </w:r>
            <w:r w:rsidRPr="007936BA">
              <w:t>time</w:t>
            </w:r>
            <w:r w:rsidR="00766C8A">
              <w:br/>
            </w:r>
            <w:r>
              <w:t>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C07D9C" w14:textId="7EE2EE69" w:rsidR="005F0EAE" w:rsidRPr="007936BA" w:rsidRDefault="005F0EAE" w:rsidP="00677954">
            <w:pPr>
              <w:jc w:val="center"/>
            </w:pPr>
            <w:r w:rsidRPr="007936BA">
              <w:t>Marks</w:t>
            </w:r>
            <w:r w:rsidR="00766C8A">
              <w:br/>
            </w:r>
            <w:r w:rsidRPr="007936BA">
              <w:t>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9FA2B1" w14:textId="35D3BFE7" w:rsidR="005F0EAE" w:rsidRPr="007936BA" w:rsidRDefault="005F0EAE" w:rsidP="00677954">
            <w:pPr>
              <w:jc w:val="center"/>
            </w:pPr>
            <w:r>
              <w:t>Percentage</w:t>
            </w:r>
            <w:r w:rsidR="00766C8A">
              <w:br/>
            </w:r>
            <w:r>
              <w:t>of</w:t>
            </w:r>
            <w:r w:rsidR="00766C8A">
              <w:br/>
            </w:r>
            <w:r>
              <w:t>examination</w:t>
            </w:r>
          </w:p>
        </w:tc>
      </w:tr>
      <w:tr w:rsidR="005F0EAE" w:rsidRPr="000124CF" w14:paraId="489D44B0" w14:textId="77777777" w:rsidTr="00D21DA8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2ED" w14:textId="45275859" w:rsidR="005F0EAE" w:rsidRPr="000E7D70" w:rsidRDefault="005F0EAE" w:rsidP="009300C6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  <w:r w:rsidR="009300C6">
              <w:br/>
            </w: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0AA" w14:textId="7165DA02" w:rsidR="005F0EAE" w:rsidRPr="000E7D70" w:rsidRDefault="00D21DA8" w:rsidP="00677954">
            <w:pPr>
              <w:jc w:val="center"/>
            </w:pPr>
            <w:bookmarkStart w:id="13" w:name="MA"/>
            <w:bookmarkEnd w:id="13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941" w14:textId="6B69623B" w:rsidR="005F0EAE" w:rsidRPr="000E7D70" w:rsidRDefault="00D21DA8" w:rsidP="00677954">
            <w:pPr>
              <w:jc w:val="center"/>
            </w:pPr>
            <w:bookmarkStart w:id="14" w:name="MA2"/>
            <w:bookmarkEnd w:id="14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81A" w14:textId="77777777" w:rsidR="005F0EAE" w:rsidRPr="000E7D70" w:rsidRDefault="005F0EAE" w:rsidP="00677954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018" w14:textId="44EA53AA" w:rsidR="005F0EAE" w:rsidRPr="000E7D70" w:rsidRDefault="00D21DA8" w:rsidP="00677954">
            <w:pPr>
              <w:jc w:val="center"/>
            </w:pPr>
            <w:bookmarkStart w:id="15" w:name="MAT"/>
            <w:bookmarkEnd w:id="15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99C" w14:textId="77777777" w:rsidR="005F0EAE" w:rsidRPr="000E7D70" w:rsidRDefault="005F0EAE" w:rsidP="00677954">
            <w:pPr>
              <w:jc w:val="center"/>
            </w:pPr>
            <w:r>
              <w:t>35</w:t>
            </w:r>
          </w:p>
        </w:tc>
      </w:tr>
      <w:tr w:rsidR="005F0EAE" w:rsidRPr="007936BA" w14:paraId="52CEBC48" w14:textId="77777777" w:rsidTr="00D21DA8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D2CE0" w14:textId="572E2AAC" w:rsidR="005F0EAE" w:rsidRPr="00F25E36" w:rsidRDefault="005F0EAE" w:rsidP="009300C6">
            <w:r>
              <w:t xml:space="preserve">Section </w:t>
            </w:r>
            <w:r w:rsidRPr="00F25E36">
              <w:t>Two</w:t>
            </w:r>
            <w:r>
              <w:t>:</w:t>
            </w:r>
            <w:r w:rsidR="009300C6">
              <w:br/>
            </w:r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1F4891" w14:textId="6C987FB1" w:rsidR="005F0EAE" w:rsidRPr="00F25E36" w:rsidRDefault="00D21DA8" w:rsidP="00677954">
            <w:pPr>
              <w:jc w:val="center"/>
            </w:pPr>
            <w:bookmarkStart w:id="16" w:name="MB"/>
            <w:bookmarkEnd w:id="16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FCF8B" w14:textId="31678876" w:rsidR="005F0EAE" w:rsidRPr="00F25E36" w:rsidRDefault="00D21DA8" w:rsidP="00677954">
            <w:pPr>
              <w:jc w:val="center"/>
            </w:pPr>
            <w:bookmarkStart w:id="17" w:name="MB2"/>
            <w:bookmarkEnd w:id="17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A04DB" w14:textId="77777777" w:rsidR="005F0EAE" w:rsidRPr="00F25E36" w:rsidRDefault="005F0EAE" w:rsidP="00677954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8F4B1" w14:textId="6BEAE4B7" w:rsidR="005F0EAE" w:rsidRPr="00F25E36" w:rsidRDefault="00D21DA8" w:rsidP="00677954">
            <w:pPr>
              <w:jc w:val="center"/>
            </w:pPr>
            <w:bookmarkStart w:id="18" w:name="MBT"/>
            <w:bookmarkEnd w:id="18"/>
            <w:r>
              <w:t>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FE772" w14:textId="77777777" w:rsidR="005F0EAE" w:rsidRPr="00F25E36" w:rsidRDefault="005F0EAE" w:rsidP="00677954">
            <w:pPr>
              <w:jc w:val="center"/>
            </w:pPr>
            <w:r>
              <w:t>65</w:t>
            </w:r>
          </w:p>
        </w:tc>
      </w:tr>
      <w:tr w:rsidR="005F0EAE" w:rsidRPr="007936BA" w14:paraId="2889349B" w14:textId="77777777" w:rsidTr="00677954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9F504" w14:textId="77777777" w:rsidR="005F0EAE" w:rsidRPr="00890B4F" w:rsidRDefault="005F0EAE" w:rsidP="00890B4F"/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72A4" w14:textId="77777777" w:rsidR="005F0EAE" w:rsidRPr="00890B4F" w:rsidRDefault="005F0EAE" w:rsidP="00890B4F"/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0FF5C3" w14:textId="77777777" w:rsidR="005F0EAE" w:rsidRPr="00F25E36" w:rsidRDefault="005F0EAE" w:rsidP="00677954">
            <w:pPr>
              <w:jc w:val="center"/>
            </w:pPr>
            <w:bookmarkStart w:id="19" w:name="MT"/>
            <w:bookmarkEnd w:id="19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2B" w14:textId="77777777" w:rsidR="005F0EAE" w:rsidRPr="00F25E36" w:rsidRDefault="005F0EAE" w:rsidP="00677954">
            <w:pPr>
              <w:jc w:val="center"/>
            </w:pPr>
            <w:r>
              <w:t>100</w:t>
            </w:r>
          </w:p>
        </w:tc>
      </w:tr>
    </w:tbl>
    <w:p w14:paraId="32B3EAD0" w14:textId="77777777" w:rsidR="005F0EAE" w:rsidRPr="007936BA" w:rsidRDefault="005F0EAE" w:rsidP="005F0EAE"/>
    <w:p w14:paraId="3B43F27F" w14:textId="77777777" w:rsidR="005F0EAE" w:rsidRPr="007936BA" w:rsidRDefault="005F0EAE" w:rsidP="005F0EAE">
      <w:bookmarkStart w:id="20" w:name="bMkTab"/>
      <w:bookmarkEnd w:id="20"/>
    </w:p>
    <w:p w14:paraId="5C07209A" w14:textId="77777777" w:rsidR="006F02B4" w:rsidRPr="00972F7E" w:rsidRDefault="006F02B4" w:rsidP="00EB1FCF">
      <w:pPr>
        <w:pStyle w:val="QNum"/>
        <w:ind w:left="720"/>
        <w:rPr>
          <w:rFonts w:ascii="Comic Sans MS" w:hAnsi="Comic Sans MS"/>
          <w:b w:val="0"/>
          <w:bCs/>
          <w:color w:val="0070C0"/>
        </w:rPr>
      </w:pPr>
    </w:p>
    <w:p w14:paraId="2CD65C23" w14:textId="057D0F55" w:rsidR="005F0EAE" w:rsidRDefault="005F0EAE" w:rsidP="005F0EAE">
      <w:pPr>
        <w:pStyle w:val="QNum"/>
      </w:pPr>
      <w:r w:rsidRPr="00972F7E">
        <w:rPr>
          <w:b w:val="0"/>
          <w:bCs/>
          <w:color w:val="FF0000"/>
        </w:rPr>
        <w:br w:type="page"/>
      </w:r>
      <w:r>
        <w:lastRenderedPageBreak/>
        <w:t xml:space="preserve">Section </w:t>
      </w:r>
      <w:bookmarkStart w:id="21" w:name="bmSec2"/>
      <w:bookmarkEnd w:id="21"/>
      <w:r w:rsidR="00D21DA8">
        <w:t>One</w:t>
      </w:r>
      <w:r>
        <w:t>: Calculator-</w:t>
      </w:r>
      <w:bookmarkStart w:id="22" w:name="bmCal2"/>
      <w:bookmarkEnd w:id="22"/>
      <w:r w:rsidR="00D21DA8">
        <w:t>free</w:t>
      </w:r>
      <w:r>
        <w:tab/>
        <w:t xml:space="preserve"> </w:t>
      </w:r>
      <w:bookmarkStart w:id="23" w:name="bmPercent"/>
      <w:bookmarkEnd w:id="23"/>
      <w:r w:rsidR="00D21DA8">
        <w:t>35</w:t>
      </w:r>
      <w:r>
        <w:t>% (</w:t>
      </w:r>
      <w:bookmarkStart w:id="24" w:name="MPT"/>
      <w:bookmarkEnd w:id="24"/>
      <w:r w:rsidR="00D21DA8">
        <w:t>52</w:t>
      </w:r>
      <w:r>
        <w:t xml:space="preserve"> Marks)</w:t>
      </w:r>
    </w:p>
    <w:p w14:paraId="36997019" w14:textId="255687F3" w:rsidR="005F0EAE" w:rsidRDefault="005F0EAE" w:rsidP="005F0EAE">
      <w:r>
        <w:t>This section has</w:t>
      </w:r>
      <w:r w:rsidRPr="008E4C95">
        <w:rPr>
          <w:b/>
        </w:rPr>
        <w:t xml:space="preserve"> </w:t>
      </w:r>
      <w:bookmarkStart w:id="25" w:name="MPW"/>
      <w:bookmarkEnd w:id="25"/>
      <w:r w:rsidR="00D21DA8">
        <w:rPr>
          <w:b/>
        </w:rPr>
        <w:t>eight</w:t>
      </w:r>
      <w:r>
        <w:t xml:space="preserve"> questions. Answer </w:t>
      </w:r>
      <w:r w:rsidRPr="00A556DC">
        <w:rPr>
          <w:b/>
        </w:rPr>
        <w:t>all</w:t>
      </w:r>
      <w:r>
        <w:t xml:space="preserve"> questions. Write your answers in the spaces provided.</w:t>
      </w:r>
    </w:p>
    <w:p w14:paraId="376E5091" w14:textId="77777777" w:rsidR="005F0EAE" w:rsidRDefault="005F0EAE" w:rsidP="005F0EAE"/>
    <w:p w14:paraId="1E158A38" w14:textId="03AA2FF3" w:rsidR="005F0EAE" w:rsidRDefault="005F0EAE" w:rsidP="005F0EAE">
      <w:r>
        <w:t xml:space="preserve">Working time: </w:t>
      </w:r>
      <w:bookmarkStart w:id="26" w:name="bmWT2"/>
      <w:bookmarkEnd w:id="26"/>
      <w:r w:rsidR="00D21DA8">
        <w:t>50</w:t>
      </w:r>
      <w:r>
        <w:t xml:space="preserve"> minutes.</w:t>
      </w:r>
    </w:p>
    <w:p w14:paraId="3B643B05" w14:textId="77777777" w:rsidR="005F0EAE" w:rsidRDefault="005F0EAE" w:rsidP="005F0EAE">
      <w:pPr>
        <w:pBdr>
          <w:bottom w:val="single" w:sz="4" w:space="1" w:color="auto"/>
        </w:pBdr>
      </w:pPr>
    </w:p>
    <w:p w14:paraId="0F38FCE5" w14:textId="77777777" w:rsidR="005F0EAE" w:rsidRDefault="005F0EAE" w:rsidP="005F0EAE"/>
    <w:p w14:paraId="184A9B03" w14:textId="77777777" w:rsidR="005F0EAE" w:rsidRPr="005F4A72" w:rsidRDefault="005F0EAE" w:rsidP="005F0EAE"/>
    <w:p w14:paraId="01296FF3" w14:textId="741B39C8" w:rsidR="001F64A8" w:rsidRDefault="00D21DA8" w:rsidP="00D21DA8">
      <w:pPr>
        <w:pStyle w:val="QNum"/>
      </w:pPr>
      <w:r>
        <w:t>Question 1</w:t>
      </w:r>
      <w:r>
        <w:tab/>
        <w:t>(5 marks)</w:t>
      </w:r>
    </w:p>
    <w:p w14:paraId="1CF67F53" w14:textId="391BCA76" w:rsidR="00D21DA8" w:rsidRDefault="00D21DA8" w:rsidP="00650B61">
      <w:r>
        <w:t xml:space="preserve">Determine the area bounded by the line </w:t>
      </w:r>
      <m:oMath>
        <m:r>
          <w:rPr>
            <w:rFonts w:ascii="Cambria Math" w:hAnsi="Cambria Math"/>
          </w:rPr>
          <m:t>y=-2x</m:t>
        </m:r>
      </m:oMath>
      <w:r>
        <w:rPr>
          <w:rFonts w:eastAsiaTheme="minorEastAsia"/>
        </w:rPr>
        <w:t xml:space="preserve"> and the parabola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</m:t>
        </m:r>
      </m:oMath>
      <w:r>
        <w:rPr>
          <w:rFonts w:eastAsiaTheme="minorEastAsia"/>
        </w:rPr>
        <w:t>.</w:t>
      </w:r>
    </w:p>
    <w:p w14:paraId="1CB53754" w14:textId="08B62F08" w:rsidR="007333D2" w:rsidRDefault="007333D2" w:rsidP="00650B61"/>
    <w:p w14:paraId="5364BCB4" w14:textId="75D5BA00" w:rsidR="007333D2" w:rsidRDefault="007333D2" w:rsidP="00EB1FCF"/>
    <w:p w14:paraId="01A2CB01" w14:textId="5D528535" w:rsidR="007333D2" w:rsidRDefault="007333D2" w:rsidP="00650B61"/>
    <w:p w14:paraId="41CD23A9" w14:textId="75DDF4CA" w:rsidR="007333D2" w:rsidRDefault="007333D2" w:rsidP="00650B61"/>
    <w:p w14:paraId="5F04E6E3" w14:textId="5A1A75E5" w:rsidR="007333D2" w:rsidRDefault="007333D2" w:rsidP="00650B61"/>
    <w:p w14:paraId="4429AD74" w14:textId="77777777" w:rsidR="007333D2" w:rsidRDefault="007333D2" w:rsidP="00650B61"/>
    <w:p w14:paraId="5384ABC2" w14:textId="37513D51" w:rsidR="00D21DA8" w:rsidRDefault="00D21DA8">
      <w:pPr>
        <w:spacing w:after="160" w:line="259" w:lineRule="auto"/>
        <w:contextualSpacing w:val="0"/>
      </w:pPr>
      <w:r>
        <w:br w:type="page"/>
      </w:r>
    </w:p>
    <w:p w14:paraId="42AA242B" w14:textId="77777777" w:rsidR="007333D2" w:rsidRDefault="007333D2">
      <w:pPr>
        <w:spacing w:after="160" w:line="259" w:lineRule="auto"/>
        <w:contextualSpacing w:val="0"/>
        <w:rPr>
          <w:b/>
          <w:szCs w:val="24"/>
          <w:lang w:val="en-US"/>
        </w:rPr>
      </w:pPr>
    </w:p>
    <w:p w14:paraId="4080F148" w14:textId="07A46533" w:rsidR="00D21DA8" w:rsidRDefault="00D21DA8" w:rsidP="00D21DA8">
      <w:pPr>
        <w:pStyle w:val="QNum"/>
      </w:pPr>
      <w:r>
        <w:t>Question 2</w:t>
      </w:r>
      <w:r>
        <w:tab/>
        <w:t>(5 marks)</w:t>
      </w:r>
    </w:p>
    <w:p w14:paraId="07FD5BF3" w14:textId="77777777" w:rsidR="00D21DA8" w:rsidRDefault="00D21DA8" w:rsidP="005A2777">
      <w:pPr>
        <w:rPr>
          <w:rFonts w:eastAsiaTheme="minorEastAsia"/>
        </w:rPr>
      </w:pPr>
      <w:r>
        <w:t xml:space="preserve">A curve, defined for </w:t>
      </w:r>
      <m:oMath>
        <m:r>
          <w:rPr>
            <w:rFonts w:ascii="Cambria Math" w:hAnsi="Cambria Math"/>
          </w:rPr>
          <m:t>x&gt;0</m:t>
        </m:r>
      </m:oMath>
      <w:r>
        <w:rPr>
          <w:rFonts w:eastAsiaTheme="minorEastAsia"/>
        </w:rPr>
        <w:t>,</w:t>
      </w:r>
      <w:r>
        <w:t xml:space="preserve"> passes through the point </w:t>
      </w:r>
      <m:oMath>
        <m:r>
          <w:rPr>
            <w:rFonts w:ascii="Cambria Math" w:hAnsi="Cambria Math"/>
          </w:rPr>
          <m:t>P(2, 3)</m:t>
        </m:r>
      </m:oMath>
      <w:r>
        <w:rPr>
          <w:rFonts w:eastAsiaTheme="minorEastAsia"/>
        </w:rPr>
        <w:t xml:space="preserve"> and its </w:t>
      </w:r>
      <w:r>
        <w:t xml:space="preserve">gradient </w:t>
      </w:r>
      <w:r>
        <w:rPr>
          <w:rFonts w:eastAsiaTheme="minorEastAsia"/>
        </w:rPr>
        <w:t>is given by</w:t>
      </w:r>
    </w:p>
    <w:p w14:paraId="1DBD2D81" w14:textId="77777777" w:rsidR="00D21DA8" w:rsidRDefault="00D21DA8" w:rsidP="005A2777">
      <w:pPr>
        <w:rPr>
          <w:rFonts w:eastAsiaTheme="minorEastAsia"/>
        </w:rPr>
      </w:pPr>
    </w:p>
    <w:p w14:paraId="7D87787D" w14:textId="77777777" w:rsidR="00D21DA8" w:rsidRPr="004007B9" w:rsidRDefault="00000000" w:rsidP="005A277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-23</m:t>
          </m:r>
        </m:oMath>
      </m:oMathPara>
    </w:p>
    <w:p w14:paraId="51265051" w14:textId="77777777" w:rsidR="00D21DA8" w:rsidRDefault="00D21DA8" w:rsidP="005A2777">
      <w:pPr>
        <w:rPr>
          <w:rFonts w:eastAsiaTheme="minorEastAsia"/>
        </w:rPr>
      </w:pPr>
    </w:p>
    <w:p w14:paraId="45E40579" w14:textId="77777777" w:rsidR="00D21DA8" w:rsidRDefault="00D21DA8" w:rsidP="005A2777">
      <w:pPr>
        <w:pStyle w:val="Parta"/>
        <w:rPr>
          <w:rFonts w:eastAsiaTheme="minorEastAsia"/>
        </w:rPr>
      </w:pPr>
      <w:r>
        <w:t>(a)</w:t>
      </w:r>
      <w:r>
        <w:tab/>
        <w:t xml:space="preserve">Verify that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is a stationary point, determine the value of the second derivative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and hence describe the nature of the stationary point.</w:t>
      </w:r>
      <w:r>
        <w:rPr>
          <w:rFonts w:eastAsiaTheme="minorEastAsia"/>
        </w:rPr>
        <w:tab/>
        <w:t>(3 marks)</w:t>
      </w:r>
    </w:p>
    <w:p w14:paraId="57B2C8D3" w14:textId="78988E30" w:rsidR="00D21DA8" w:rsidRDefault="00D21DA8" w:rsidP="00650B61"/>
    <w:p w14:paraId="00CF26A4" w14:textId="77777777" w:rsidR="00D21DA8" w:rsidRDefault="00D21DA8" w:rsidP="00650B61"/>
    <w:p w14:paraId="260A08D8" w14:textId="77777777" w:rsidR="00D21DA8" w:rsidRDefault="00D21DA8" w:rsidP="00650B61"/>
    <w:p w14:paraId="6A0200D6" w14:textId="77777777" w:rsidR="00D21DA8" w:rsidRDefault="00D21DA8" w:rsidP="00650B61"/>
    <w:p w14:paraId="69E70A30" w14:textId="77777777" w:rsidR="00D21DA8" w:rsidRDefault="00D21DA8" w:rsidP="00650B61"/>
    <w:p w14:paraId="5F7EBFEF" w14:textId="77777777" w:rsidR="00D21DA8" w:rsidRDefault="00D21DA8" w:rsidP="00650B61"/>
    <w:p w14:paraId="1C960E44" w14:textId="77777777" w:rsidR="00D21DA8" w:rsidRDefault="00D21DA8" w:rsidP="00650B61"/>
    <w:p w14:paraId="43AE0365" w14:textId="77777777" w:rsidR="00D21DA8" w:rsidRDefault="00D21DA8" w:rsidP="00650B61"/>
    <w:p w14:paraId="05C5187B" w14:textId="77777777" w:rsidR="00D21DA8" w:rsidRDefault="00D21DA8" w:rsidP="00650B61"/>
    <w:p w14:paraId="7548D18A" w14:textId="77777777" w:rsidR="00D21DA8" w:rsidRDefault="00D21DA8" w:rsidP="00650B61"/>
    <w:p w14:paraId="059B9771" w14:textId="77777777" w:rsidR="00D21DA8" w:rsidRDefault="00D21DA8" w:rsidP="00650B61"/>
    <w:p w14:paraId="3D0D8AB7" w14:textId="77777777" w:rsidR="00D21DA8" w:rsidRDefault="00D21DA8" w:rsidP="00650B61"/>
    <w:p w14:paraId="4B8F5EF4" w14:textId="77777777" w:rsidR="00D21DA8" w:rsidRDefault="00D21DA8" w:rsidP="00650B61"/>
    <w:p w14:paraId="563A93A0" w14:textId="77777777" w:rsidR="00D21DA8" w:rsidRDefault="00D21DA8" w:rsidP="00650B61"/>
    <w:p w14:paraId="203E4AED" w14:textId="77777777" w:rsidR="00D21DA8" w:rsidRDefault="00D21DA8" w:rsidP="00650B61"/>
    <w:p w14:paraId="10CD2BDC" w14:textId="77777777" w:rsidR="00D21DA8" w:rsidRDefault="00D21DA8" w:rsidP="00650B61"/>
    <w:p w14:paraId="2A184E85" w14:textId="77777777" w:rsidR="00D21DA8" w:rsidRDefault="00D21DA8" w:rsidP="00650B61"/>
    <w:p w14:paraId="030F04F3" w14:textId="77777777" w:rsidR="00D21DA8" w:rsidRDefault="00D21DA8" w:rsidP="00650B61"/>
    <w:p w14:paraId="6C46829E" w14:textId="77777777" w:rsidR="00EB1FCF" w:rsidRDefault="00EB1FCF" w:rsidP="00650B61"/>
    <w:p w14:paraId="738CE963" w14:textId="77777777" w:rsidR="00EB1FCF" w:rsidRDefault="00EB1FCF" w:rsidP="00650B61"/>
    <w:p w14:paraId="7245BE46" w14:textId="77777777" w:rsidR="00EB1FCF" w:rsidRDefault="00EB1FCF" w:rsidP="00650B61"/>
    <w:p w14:paraId="385A6489" w14:textId="77777777" w:rsidR="00EB1FCF" w:rsidRDefault="00EB1FCF" w:rsidP="00650B61"/>
    <w:p w14:paraId="406666C4" w14:textId="77777777" w:rsidR="00D21DA8" w:rsidRDefault="00D21DA8" w:rsidP="00650B61"/>
    <w:p w14:paraId="3381428C" w14:textId="77777777" w:rsidR="00D21DA8" w:rsidRDefault="00D21DA8" w:rsidP="005A2777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>Determine the equation of the curve.</w:t>
      </w:r>
      <w:r>
        <w:rPr>
          <w:rFonts w:eastAsiaTheme="minorEastAsia"/>
        </w:rPr>
        <w:tab/>
        <w:t>(2 marks)</w:t>
      </w:r>
    </w:p>
    <w:p w14:paraId="00E2CA6F" w14:textId="352A8B69" w:rsidR="00D21DA8" w:rsidRDefault="00D21DA8" w:rsidP="00650B61"/>
    <w:p w14:paraId="1DA667AF" w14:textId="77777777" w:rsidR="00094933" w:rsidRDefault="00094933">
      <w:pPr>
        <w:spacing w:after="160" w:line="259" w:lineRule="auto"/>
        <w:contextualSpacing w:val="0"/>
      </w:pPr>
    </w:p>
    <w:p w14:paraId="3B8E2B53" w14:textId="77777777" w:rsidR="00094933" w:rsidRDefault="00094933">
      <w:pPr>
        <w:spacing w:after="160" w:line="259" w:lineRule="auto"/>
        <w:contextualSpacing w:val="0"/>
      </w:pPr>
    </w:p>
    <w:p w14:paraId="007D76A0" w14:textId="77777777" w:rsidR="00094933" w:rsidRDefault="00094933">
      <w:pPr>
        <w:spacing w:after="160" w:line="259" w:lineRule="auto"/>
        <w:contextualSpacing w:val="0"/>
      </w:pPr>
    </w:p>
    <w:p w14:paraId="72FB84B0" w14:textId="77777777" w:rsidR="00094933" w:rsidRDefault="00094933">
      <w:pPr>
        <w:spacing w:after="160" w:line="259" w:lineRule="auto"/>
        <w:contextualSpacing w:val="0"/>
      </w:pPr>
    </w:p>
    <w:p w14:paraId="44245FAF" w14:textId="77777777" w:rsidR="00094933" w:rsidRDefault="00094933">
      <w:pPr>
        <w:spacing w:after="160" w:line="259" w:lineRule="auto"/>
        <w:contextualSpacing w:val="0"/>
      </w:pPr>
    </w:p>
    <w:p w14:paraId="02B23C96" w14:textId="77777777" w:rsidR="00094933" w:rsidRDefault="00094933">
      <w:pPr>
        <w:spacing w:after="160" w:line="259" w:lineRule="auto"/>
        <w:contextualSpacing w:val="0"/>
      </w:pPr>
    </w:p>
    <w:p w14:paraId="282C4D89" w14:textId="77777777" w:rsidR="00094933" w:rsidRDefault="00094933">
      <w:pPr>
        <w:spacing w:after="160" w:line="259" w:lineRule="auto"/>
        <w:contextualSpacing w:val="0"/>
      </w:pPr>
    </w:p>
    <w:p w14:paraId="1CBBCED7" w14:textId="77777777" w:rsidR="00094933" w:rsidRDefault="00094933">
      <w:pPr>
        <w:spacing w:after="160" w:line="259" w:lineRule="auto"/>
        <w:contextualSpacing w:val="0"/>
      </w:pPr>
    </w:p>
    <w:p w14:paraId="0D48E9A9" w14:textId="77777777" w:rsidR="00094933" w:rsidRDefault="00094933">
      <w:pPr>
        <w:spacing w:after="160" w:line="259" w:lineRule="auto"/>
        <w:contextualSpacing w:val="0"/>
      </w:pPr>
    </w:p>
    <w:p w14:paraId="48CB0B67" w14:textId="451A8DE2" w:rsidR="00D21DA8" w:rsidRPr="001C6122" w:rsidRDefault="00D21DA8">
      <w:pPr>
        <w:spacing w:after="160" w:line="259" w:lineRule="auto"/>
        <w:contextualSpacing w:val="0"/>
        <w:rPr>
          <w:b/>
          <w:color w:val="C00000"/>
          <w:szCs w:val="24"/>
          <w:lang w:val="en-US"/>
        </w:rPr>
      </w:pPr>
      <w:r w:rsidRPr="001C6122">
        <w:rPr>
          <w:color w:val="C00000"/>
        </w:rPr>
        <w:br w:type="page"/>
      </w:r>
    </w:p>
    <w:p w14:paraId="60F2BEB2" w14:textId="03296336" w:rsidR="00D21DA8" w:rsidRDefault="00D21DA8" w:rsidP="00D21DA8">
      <w:pPr>
        <w:pStyle w:val="QNum"/>
      </w:pPr>
      <w:r>
        <w:lastRenderedPageBreak/>
        <w:t>Question 3</w:t>
      </w:r>
      <w:r>
        <w:tab/>
        <w:t>(7 marks)</w:t>
      </w:r>
    </w:p>
    <w:p w14:paraId="34A06D31" w14:textId="77777777" w:rsidR="00D21DA8" w:rsidRDefault="00D21DA8" w:rsidP="00650B61">
      <w:pPr>
        <w:rPr>
          <w:rFonts w:eastAsiaTheme="minorEastAsia"/>
        </w:rPr>
      </w:pPr>
      <w:r>
        <w:t xml:space="preserve">A bag contains </w:t>
      </w:r>
      <m:oMath>
        <m:r>
          <w:rPr>
            <w:rFonts w:ascii="Cambria Math" w:hAnsi="Cambria Math"/>
          </w:rPr>
          <m:t>40</m:t>
        </m:r>
      </m:oMath>
      <w:r>
        <w:rPr>
          <w:rFonts w:eastAsiaTheme="minorEastAsia"/>
        </w:rPr>
        <w:t xml:space="preserve"> </w:t>
      </w:r>
      <w:r>
        <w:t xml:space="preserve">counters, </w:t>
      </w:r>
      <m:oMath>
        <m:r>
          <w:rPr>
            <w:rFonts w:ascii="Cambria Math" w:hAnsi="Cambria Math"/>
          </w:rPr>
          <m:t>15</m:t>
        </m:r>
      </m:oMath>
      <w:r>
        <w:rPr>
          <w:rFonts w:eastAsiaTheme="minorEastAsia"/>
        </w:rPr>
        <w:t xml:space="preserve"> </w:t>
      </w:r>
      <w:r>
        <w:t xml:space="preserve">marked with </w:t>
      </w:r>
      <m:oMath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 xml:space="preserve"> and the remainder marked with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. The random variable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the number on a randomly selected counter from the bag.</w:t>
      </w:r>
    </w:p>
    <w:p w14:paraId="0989C1A7" w14:textId="77777777" w:rsidR="00D21DA8" w:rsidRDefault="00D21DA8" w:rsidP="00650B61">
      <w:pPr>
        <w:rPr>
          <w:rFonts w:eastAsiaTheme="minorEastAsia"/>
        </w:rPr>
      </w:pPr>
    </w:p>
    <w:p w14:paraId="04D6D6C6" w14:textId="77777777" w:rsidR="00D21DA8" w:rsidRDefault="00D21DA8" w:rsidP="008125D4">
      <w:pPr>
        <w:pStyle w:val="Parta"/>
      </w:pPr>
      <w:r>
        <w:t>(a)</w:t>
      </w:r>
      <w:r>
        <w:tab/>
        <w:t xml:space="preserve">Explain why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is a Bernoulli random variable and determine the</w:t>
      </w:r>
      <w:r>
        <w:t xml:space="preserve"> mean and variance of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40FA18C3" w14:textId="38469219" w:rsidR="00D21DA8" w:rsidRDefault="00D21DA8" w:rsidP="008125D4">
      <w:pPr>
        <w:pStyle w:val="Parta"/>
      </w:pPr>
      <w:r>
        <w:tab/>
      </w:r>
      <w:r>
        <w:tab/>
        <w:t>(3 marks)</w:t>
      </w:r>
    </w:p>
    <w:p w14:paraId="5594B878" w14:textId="77777777" w:rsidR="00D21DA8" w:rsidRDefault="00D21DA8" w:rsidP="008125D4">
      <w:pPr>
        <w:pStyle w:val="Parta"/>
      </w:pPr>
    </w:p>
    <w:p w14:paraId="4575C64F" w14:textId="77777777" w:rsidR="00D21DA8" w:rsidRDefault="00D21DA8" w:rsidP="008125D4">
      <w:pPr>
        <w:pStyle w:val="Parta"/>
      </w:pPr>
    </w:p>
    <w:p w14:paraId="5245A20F" w14:textId="77777777" w:rsidR="00D21DA8" w:rsidRDefault="00D21DA8" w:rsidP="008125D4">
      <w:pPr>
        <w:pStyle w:val="Parta"/>
      </w:pPr>
    </w:p>
    <w:p w14:paraId="5466FFBA" w14:textId="77777777" w:rsidR="00D21DA8" w:rsidRDefault="00D21DA8" w:rsidP="008125D4">
      <w:pPr>
        <w:pStyle w:val="Parta"/>
      </w:pPr>
    </w:p>
    <w:p w14:paraId="0E6D5A17" w14:textId="77777777" w:rsidR="00D21DA8" w:rsidRDefault="00D21DA8" w:rsidP="008125D4">
      <w:pPr>
        <w:pStyle w:val="Parta"/>
      </w:pPr>
    </w:p>
    <w:p w14:paraId="1425DDD4" w14:textId="77777777" w:rsidR="00D21DA8" w:rsidRDefault="00D21DA8" w:rsidP="008125D4">
      <w:pPr>
        <w:pStyle w:val="Parta"/>
      </w:pPr>
    </w:p>
    <w:p w14:paraId="0BBBCDB5" w14:textId="77777777" w:rsidR="00D21DA8" w:rsidRDefault="00D21DA8" w:rsidP="008125D4">
      <w:pPr>
        <w:pStyle w:val="Parta"/>
      </w:pPr>
    </w:p>
    <w:p w14:paraId="3ECF5B5E" w14:textId="77777777" w:rsidR="00D21DA8" w:rsidRDefault="00D21DA8" w:rsidP="008125D4">
      <w:pPr>
        <w:pStyle w:val="Parta"/>
      </w:pPr>
    </w:p>
    <w:p w14:paraId="33F0EAFC" w14:textId="77777777" w:rsidR="00D21DA8" w:rsidRDefault="00D21DA8" w:rsidP="008125D4">
      <w:pPr>
        <w:pStyle w:val="Parta"/>
      </w:pPr>
    </w:p>
    <w:p w14:paraId="3C73841D" w14:textId="77777777" w:rsidR="00D21DA8" w:rsidRDefault="00D21DA8" w:rsidP="008125D4">
      <w:pPr>
        <w:pStyle w:val="Parta"/>
      </w:pPr>
    </w:p>
    <w:p w14:paraId="36A019B6" w14:textId="77777777" w:rsidR="00D21DA8" w:rsidRDefault="00D21DA8" w:rsidP="008125D4">
      <w:pPr>
        <w:pStyle w:val="Parta"/>
      </w:pPr>
    </w:p>
    <w:p w14:paraId="445615B6" w14:textId="77777777" w:rsidR="00D21DA8" w:rsidRDefault="00D21DA8" w:rsidP="008125D4">
      <w:pPr>
        <w:pStyle w:val="Parta"/>
      </w:pPr>
    </w:p>
    <w:p w14:paraId="358BD0D8" w14:textId="77777777" w:rsidR="00D21DA8" w:rsidRDefault="00D21DA8" w:rsidP="00CF085D">
      <w:pPr>
        <w:pStyle w:val="Part"/>
        <w:rPr>
          <w:rFonts w:eastAsiaTheme="minorEastAsia"/>
        </w:rPr>
      </w:pPr>
      <w:r>
        <w:t xml:space="preserve">Each of the </w:t>
      </w:r>
      <m:oMath>
        <m:r>
          <w:rPr>
            <w:rFonts w:ascii="Cambria Math" w:hAnsi="Cambria Math"/>
          </w:rPr>
          <m:t>32</m:t>
        </m:r>
      </m:oMath>
      <w:r>
        <w:t xml:space="preserve"> students in a class randomly select a counter from the bag, note the number on the counter and then replace it back in the bag. </w:t>
      </w:r>
      <w:r>
        <w:rPr>
          <w:rFonts w:eastAsiaTheme="minorEastAsia"/>
        </w:rPr>
        <w:t xml:space="preserve">The random variable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is the number of students in the class who select a counter marked with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14:paraId="4FD7AD42" w14:textId="77777777" w:rsidR="00D21DA8" w:rsidRDefault="00D21DA8" w:rsidP="00C81EA3">
      <w:pPr>
        <w:pStyle w:val="Parta"/>
        <w:ind w:left="0" w:firstLine="0"/>
      </w:pPr>
    </w:p>
    <w:p w14:paraId="201E9F0F" w14:textId="77777777" w:rsidR="00D21DA8" w:rsidRDefault="00D21DA8" w:rsidP="008125D4">
      <w:pPr>
        <w:pStyle w:val="Parta"/>
      </w:pPr>
      <w:r>
        <w:t>(b)</w:t>
      </w:r>
      <w:r>
        <w:tab/>
        <w:t xml:space="preserve">Define the distribution of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and determine the</w:t>
      </w:r>
      <w:r>
        <w:t xml:space="preserve"> mean and variance of </w:t>
      </w:r>
      <m:oMath>
        <m:r>
          <w:rPr>
            <w:rFonts w:ascii="Cambria Math" w:eastAsiaTheme="minorEastAsia" w:hAnsi="Cambria Math"/>
          </w:rPr>
          <m:t>Y</m:t>
        </m:r>
      </m:oMath>
      <w:r>
        <w:t>.</w:t>
      </w:r>
      <w:r>
        <w:tab/>
        <w:t>(3 marks)</w:t>
      </w:r>
    </w:p>
    <w:p w14:paraId="51C8D35F" w14:textId="15A1EF36" w:rsidR="00D21DA8" w:rsidRDefault="00D21DA8" w:rsidP="008125D4">
      <w:pPr>
        <w:pStyle w:val="Parta"/>
      </w:pPr>
    </w:p>
    <w:p w14:paraId="2061C3F2" w14:textId="77777777" w:rsidR="00D21DA8" w:rsidRDefault="00D21DA8" w:rsidP="008125D4">
      <w:pPr>
        <w:pStyle w:val="Parta"/>
      </w:pPr>
    </w:p>
    <w:p w14:paraId="61A6EBFC" w14:textId="77777777" w:rsidR="00D21DA8" w:rsidRDefault="00D21DA8" w:rsidP="008125D4">
      <w:pPr>
        <w:pStyle w:val="Parta"/>
      </w:pPr>
    </w:p>
    <w:p w14:paraId="5BB810EA" w14:textId="77777777" w:rsidR="00D21DA8" w:rsidRDefault="00D21DA8" w:rsidP="008125D4">
      <w:pPr>
        <w:pStyle w:val="Parta"/>
      </w:pPr>
    </w:p>
    <w:p w14:paraId="3F6DD034" w14:textId="77777777" w:rsidR="00D21DA8" w:rsidRDefault="00D21DA8" w:rsidP="008125D4">
      <w:pPr>
        <w:pStyle w:val="Parta"/>
      </w:pPr>
    </w:p>
    <w:p w14:paraId="72D923A5" w14:textId="77777777" w:rsidR="00D21DA8" w:rsidRDefault="00D21DA8" w:rsidP="008125D4">
      <w:pPr>
        <w:pStyle w:val="Parta"/>
      </w:pPr>
    </w:p>
    <w:p w14:paraId="0F395918" w14:textId="77777777" w:rsidR="00D21DA8" w:rsidRDefault="00D21DA8" w:rsidP="008125D4">
      <w:pPr>
        <w:pStyle w:val="Parta"/>
      </w:pPr>
    </w:p>
    <w:p w14:paraId="261BB3C7" w14:textId="77777777" w:rsidR="00D21DA8" w:rsidRDefault="00D21DA8" w:rsidP="008125D4">
      <w:pPr>
        <w:pStyle w:val="Parta"/>
      </w:pPr>
    </w:p>
    <w:p w14:paraId="0FCCACC4" w14:textId="77777777" w:rsidR="00D21DA8" w:rsidRDefault="00D21DA8" w:rsidP="008125D4">
      <w:pPr>
        <w:pStyle w:val="Parta"/>
      </w:pPr>
    </w:p>
    <w:p w14:paraId="3A0C9C04" w14:textId="77777777" w:rsidR="00D21DA8" w:rsidRDefault="00D21DA8" w:rsidP="008125D4">
      <w:pPr>
        <w:pStyle w:val="Parta"/>
      </w:pPr>
    </w:p>
    <w:p w14:paraId="10CA23DE" w14:textId="77777777" w:rsidR="00D21DA8" w:rsidRDefault="00D21DA8" w:rsidP="008125D4">
      <w:pPr>
        <w:pStyle w:val="Parta"/>
      </w:pPr>
    </w:p>
    <w:p w14:paraId="35CEAA08" w14:textId="77777777" w:rsidR="00D21DA8" w:rsidRDefault="00D21DA8" w:rsidP="008125D4">
      <w:pPr>
        <w:pStyle w:val="Parta"/>
      </w:pPr>
    </w:p>
    <w:p w14:paraId="67CDF2BB" w14:textId="77777777" w:rsidR="00D21DA8" w:rsidRDefault="00D21DA8" w:rsidP="008125D4">
      <w:pPr>
        <w:pStyle w:val="Parta"/>
      </w:pPr>
    </w:p>
    <w:p w14:paraId="62E5CFFD" w14:textId="77777777" w:rsidR="00D21DA8" w:rsidRDefault="00D21DA8" w:rsidP="008125D4">
      <w:pPr>
        <w:pStyle w:val="Parta"/>
      </w:pPr>
      <w:r>
        <w:t>(c)</w:t>
      </w:r>
      <w:r w:rsidRPr="00EB1FCF">
        <w:tab/>
        <w:t xml:space="preserve">Explain why it </w:t>
      </w:r>
      <w:r>
        <w:t xml:space="preserve">is important that the students replace their counters for the distribution of </w:t>
      </w:r>
      <m:oMath>
        <m:r>
          <w:rPr>
            <w:rFonts w:ascii="Cambria Math" w:hAnsi="Cambria Math"/>
          </w:rPr>
          <m:t>Y</m:t>
        </m:r>
      </m:oMath>
      <w:r>
        <w:t xml:space="preserve"> in part (b) to be valid.</w:t>
      </w:r>
      <w:r>
        <w:tab/>
        <w:t>(1 mark)</w:t>
      </w:r>
    </w:p>
    <w:p w14:paraId="256917DF" w14:textId="4748193E" w:rsidR="00D21DA8" w:rsidRDefault="00D21DA8" w:rsidP="00650B61"/>
    <w:p w14:paraId="14D03178" w14:textId="77777777" w:rsidR="004A479E" w:rsidRDefault="004A479E">
      <w:pPr>
        <w:spacing w:after="160" w:line="259" w:lineRule="auto"/>
        <w:contextualSpacing w:val="0"/>
      </w:pPr>
    </w:p>
    <w:p w14:paraId="1C6B4061" w14:textId="77777777" w:rsidR="004A479E" w:rsidRDefault="004A479E">
      <w:pPr>
        <w:spacing w:after="160" w:line="259" w:lineRule="auto"/>
        <w:contextualSpacing w:val="0"/>
      </w:pPr>
    </w:p>
    <w:p w14:paraId="3FCE8E9B" w14:textId="77777777" w:rsidR="004A479E" w:rsidRDefault="004A479E">
      <w:pPr>
        <w:spacing w:after="160" w:line="259" w:lineRule="auto"/>
        <w:contextualSpacing w:val="0"/>
      </w:pPr>
    </w:p>
    <w:p w14:paraId="5CC75E5D" w14:textId="77777777" w:rsidR="004A479E" w:rsidRDefault="004A479E">
      <w:pPr>
        <w:spacing w:after="160" w:line="259" w:lineRule="auto"/>
        <w:contextualSpacing w:val="0"/>
      </w:pPr>
    </w:p>
    <w:p w14:paraId="49ABCD69" w14:textId="77777777" w:rsidR="00EB1FCF" w:rsidRDefault="00EB1FCF" w:rsidP="00D21DA8">
      <w:pPr>
        <w:pStyle w:val="QNum"/>
      </w:pPr>
    </w:p>
    <w:p w14:paraId="544BA714" w14:textId="77777777" w:rsidR="00EB1FCF" w:rsidRDefault="00EB1FCF" w:rsidP="00D21DA8">
      <w:pPr>
        <w:pStyle w:val="QNum"/>
      </w:pPr>
    </w:p>
    <w:p w14:paraId="6FE46D02" w14:textId="77777777" w:rsidR="00EB1FCF" w:rsidRDefault="00EB1FCF" w:rsidP="00D21DA8">
      <w:pPr>
        <w:pStyle w:val="QNum"/>
      </w:pPr>
    </w:p>
    <w:p w14:paraId="385F4162" w14:textId="77777777" w:rsidR="00EB1FCF" w:rsidRDefault="00EB1FCF" w:rsidP="00D21DA8">
      <w:pPr>
        <w:pStyle w:val="QNum"/>
      </w:pPr>
    </w:p>
    <w:p w14:paraId="1ED13383" w14:textId="77777777" w:rsidR="00EB1FCF" w:rsidRDefault="00EB1FCF" w:rsidP="00D21DA8">
      <w:pPr>
        <w:pStyle w:val="QNum"/>
      </w:pPr>
    </w:p>
    <w:p w14:paraId="741DAC4D" w14:textId="77777777" w:rsidR="00EB1FCF" w:rsidRDefault="00EB1FCF" w:rsidP="00D21DA8">
      <w:pPr>
        <w:pStyle w:val="QNum"/>
      </w:pPr>
    </w:p>
    <w:p w14:paraId="7EECDC3A" w14:textId="77777777" w:rsidR="00EB1FCF" w:rsidRDefault="00EB1FCF" w:rsidP="00D21DA8">
      <w:pPr>
        <w:pStyle w:val="QNum"/>
      </w:pPr>
    </w:p>
    <w:p w14:paraId="53250973" w14:textId="77777777" w:rsidR="00EB1FCF" w:rsidRDefault="00EB1FCF" w:rsidP="00D21DA8">
      <w:pPr>
        <w:pStyle w:val="QNum"/>
      </w:pPr>
    </w:p>
    <w:p w14:paraId="469526C8" w14:textId="77777777" w:rsidR="00EB1FCF" w:rsidRDefault="00EB1FCF" w:rsidP="00D21DA8">
      <w:pPr>
        <w:pStyle w:val="QNum"/>
      </w:pPr>
    </w:p>
    <w:p w14:paraId="3636E2FE" w14:textId="77777777" w:rsidR="00EB1FCF" w:rsidRDefault="00EB1FCF" w:rsidP="00D21DA8">
      <w:pPr>
        <w:pStyle w:val="QNum"/>
      </w:pPr>
    </w:p>
    <w:p w14:paraId="3D0757AF" w14:textId="77777777" w:rsidR="00EB1FCF" w:rsidRDefault="00EB1FCF" w:rsidP="00D21DA8">
      <w:pPr>
        <w:pStyle w:val="QNum"/>
      </w:pPr>
    </w:p>
    <w:p w14:paraId="3DB9EC9C" w14:textId="72AEF559" w:rsidR="00D21DA8" w:rsidRDefault="00D21DA8" w:rsidP="00D21DA8">
      <w:pPr>
        <w:pStyle w:val="QNum"/>
      </w:pPr>
      <w:r>
        <w:lastRenderedPageBreak/>
        <w:t>Question 4</w:t>
      </w:r>
      <w:r>
        <w:tab/>
        <w:t>(8 marks)</w:t>
      </w:r>
    </w:p>
    <w:p w14:paraId="487E47FE" w14:textId="77777777" w:rsidR="00D21DA8" w:rsidRDefault="00D21DA8" w:rsidP="00153027">
      <w:pPr>
        <w:pStyle w:val="Parta"/>
      </w:pPr>
      <w:r>
        <w:t>Determine</w:t>
      </w:r>
    </w:p>
    <w:p w14:paraId="2F9CB065" w14:textId="77777777" w:rsidR="00D21DA8" w:rsidRDefault="00D21DA8" w:rsidP="00153027">
      <w:pPr>
        <w:pStyle w:val="Parta"/>
      </w:pPr>
    </w:p>
    <w:p w14:paraId="2927D35B" w14:textId="5187EA44" w:rsidR="00D21DA8" w:rsidRDefault="00D21DA8" w:rsidP="00153027">
      <w:pPr>
        <w:pStyle w:val="Parta"/>
        <w:rPr>
          <w:rFonts w:eastAsiaTheme="minorEastAsia"/>
        </w:rPr>
      </w:pPr>
      <w:r>
        <w:t>(a)</w:t>
      </w:r>
      <w:r>
        <w:tab/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4x-3</m:t>
            </m:r>
          </m:e>
        </m:ra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77E41A87" w14:textId="77777777" w:rsidR="00D21DA8" w:rsidRDefault="00D21DA8" w:rsidP="00153027">
      <w:pPr>
        <w:pStyle w:val="Parta"/>
        <w:rPr>
          <w:rFonts w:eastAsiaTheme="minorEastAsia"/>
        </w:rPr>
      </w:pPr>
    </w:p>
    <w:p w14:paraId="04DAB065" w14:textId="77777777" w:rsidR="00D21DA8" w:rsidRDefault="00D21DA8" w:rsidP="00153027">
      <w:pPr>
        <w:pStyle w:val="Parta"/>
        <w:rPr>
          <w:rFonts w:eastAsiaTheme="minorEastAsia"/>
        </w:rPr>
      </w:pPr>
    </w:p>
    <w:p w14:paraId="54ADD633" w14:textId="77777777" w:rsidR="00D21DA8" w:rsidRDefault="00D21DA8" w:rsidP="00153027">
      <w:pPr>
        <w:pStyle w:val="Parta"/>
        <w:rPr>
          <w:rFonts w:eastAsiaTheme="minorEastAsia"/>
        </w:rPr>
      </w:pPr>
    </w:p>
    <w:p w14:paraId="2BFF559E" w14:textId="77777777" w:rsidR="00D21DA8" w:rsidRDefault="00D21DA8" w:rsidP="00153027">
      <w:pPr>
        <w:pStyle w:val="Parta"/>
        <w:rPr>
          <w:rFonts w:eastAsiaTheme="minorEastAsia"/>
        </w:rPr>
      </w:pPr>
    </w:p>
    <w:p w14:paraId="7D84683C" w14:textId="77777777" w:rsidR="00D21DA8" w:rsidRDefault="00D21DA8" w:rsidP="00153027">
      <w:pPr>
        <w:pStyle w:val="Parta"/>
        <w:rPr>
          <w:rFonts w:eastAsiaTheme="minorEastAsia"/>
        </w:rPr>
      </w:pPr>
    </w:p>
    <w:p w14:paraId="5B9FBDD5" w14:textId="77777777" w:rsidR="00D21DA8" w:rsidRDefault="00D21DA8" w:rsidP="00153027">
      <w:pPr>
        <w:pStyle w:val="Parta"/>
        <w:rPr>
          <w:rFonts w:eastAsiaTheme="minorEastAsia"/>
        </w:rPr>
      </w:pPr>
    </w:p>
    <w:p w14:paraId="1A426DEC" w14:textId="77777777" w:rsidR="00D21DA8" w:rsidRDefault="00D21DA8" w:rsidP="00153027">
      <w:pPr>
        <w:pStyle w:val="Parta"/>
        <w:rPr>
          <w:rFonts w:eastAsiaTheme="minorEastAsia"/>
        </w:rPr>
      </w:pPr>
    </w:p>
    <w:p w14:paraId="017FAC89" w14:textId="77777777" w:rsidR="00D21DA8" w:rsidRDefault="00D21DA8" w:rsidP="00153027">
      <w:pPr>
        <w:pStyle w:val="Parta"/>
      </w:pPr>
    </w:p>
    <w:p w14:paraId="1A0AC748" w14:textId="77777777" w:rsidR="00D21DA8" w:rsidRDefault="00D21DA8" w:rsidP="00153027">
      <w:pPr>
        <w:pStyle w:val="Parta"/>
      </w:pPr>
    </w:p>
    <w:p w14:paraId="53658071" w14:textId="77777777" w:rsidR="00D21DA8" w:rsidRDefault="00D21DA8" w:rsidP="00153027">
      <w:pPr>
        <w:pStyle w:val="Parta"/>
      </w:pPr>
    </w:p>
    <w:p w14:paraId="77FD4F5E" w14:textId="66330892" w:rsidR="00D21DA8" w:rsidRDefault="00D21DA8" w:rsidP="00153027">
      <w:pPr>
        <w:pStyle w:val="Parta"/>
        <w:rPr>
          <w:rFonts w:eastAsiaTheme="minorEastAsia"/>
        </w:rPr>
      </w:pPr>
      <w:r>
        <w:t>(b)</w:t>
      </w: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dθ</m:t>
                  </m:r>
                </m:e>
              </m:bar>
            </m:e>
          </m:mr>
        </m:m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θ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4θ</m:t>
                </m:r>
              </m:sup>
            </m:sSup>
          </m:e>
        </m:d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θ=2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BDAC947" w14:textId="77777777" w:rsidR="00D21DA8" w:rsidRDefault="00D21DA8" w:rsidP="00153027">
      <w:pPr>
        <w:pStyle w:val="Parta"/>
        <w:rPr>
          <w:rFonts w:eastAsiaTheme="minorEastAsia"/>
        </w:rPr>
      </w:pPr>
    </w:p>
    <w:p w14:paraId="236873A6" w14:textId="77777777" w:rsidR="00D21DA8" w:rsidRDefault="00D21DA8" w:rsidP="00153027">
      <w:pPr>
        <w:pStyle w:val="Parta"/>
        <w:rPr>
          <w:rFonts w:eastAsiaTheme="minorEastAsia"/>
        </w:rPr>
      </w:pPr>
    </w:p>
    <w:p w14:paraId="79296C63" w14:textId="77777777" w:rsidR="00D21DA8" w:rsidRDefault="00D21DA8" w:rsidP="00153027">
      <w:pPr>
        <w:pStyle w:val="Parta"/>
        <w:rPr>
          <w:rFonts w:eastAsiaTheme="minorEastAsia"/>
        </w:rPr>
      </w:pPr>
    </w:p>
    <w:p w14:paraId="452FFDF0" w14:textId="77777777" w:rsidR="00D21DA8" w:rsidRDefault="00D21DA8" w:rsidP="00153027">
      <w:pPr>
        <w:pStyle w:val="Parta"/>
        <w:rPr>
          <w:rFonts w:eastAsiaTheme="minorEastAsia"/>
        </w:rPr>
      </w:pPr>
    </w:p>
    <w:p w14:paraId="5D2DB049" w14:textId="77777777" w:rsidR="00D21DA8" w:rsidRDefault="00D21DA8" w:rsidP="00153027">
      <w:pPr>
        <w:pStyle w:val="Parta"/>
        <w:rPr>
          <w:rFonts w:eastAsiaTheme="minorEastAsia"/>
        </w:rPr>
      </w:pPr>
    </w:p>
    <w:p w14:paraId="3CD0C107" w14:textId="77777777" w:rsidR="00D21DA8" w:rsidRDefault="00D21DA8" w:rsidP="00153027">
      <w:pPr>
        <w:pStyle w:val="Parta"/>
        <w:rPr>
          <w:rFonts w:eastAsiaTheme="minorEastAsia"/>
        </w:rPr>
      </w:pPr>
    </w:p>
    <w:p w14:paraId="2F8A0196" w14:textId="77777777" w:rsidR="00D21DA8" w:rsidRDefault="00D21DA8" w:rsidP="00153027">
      <w:pPr>
        <w:pStyle w:val="Parta"/>
        <w:rPr>
          <w:rFonts w:eastAsiaTheme="minorEastAsia"/>
        </w:rPr>
      </w:pPr>
    </w:p>
    <w:p w14:paraId="5C6B9B60" w14:textId="77777777" w:rsidR="00D21DA8" w:rsidRDefault="00D21DA8" w:rsidP="00153027">
      <w:pPr>
        <w:pStyle w:val="Parta"/>
        <w:rPr>
          <w:rFonts w:eastAsiaTheme="minorEastAsia"/>
        </w:rPr>
      </w:pPr>
    </w:p>
    <w:p w14:paraId="30D57C4B" w14:textId="77777777" w:rsidR="00D21DA8" w:rsidRDefault="00D21DA8" w:rsidP="00153027">
      <w:pPr>
        <w:pStyle w:val="Parta"/>
      </w:pPr>
    </w:p>
    <w:p w14:paraId="090E09EA" w14:textId="77777777" w:rsidR="00D21DA8" w:rsidRDefault="00D21DA8" w:rsidP="00153027">
      <w:pPr>
        <w:pStyle w:val="Parta"/>
        <w:rPr>
          <w:rFonts w:eastAsiaTheme="minorEastAsia"/>
        </w:rPr>
      </w:pPr>
      <w:r>
        <w:t>(c)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 xml:space="preserve"> when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  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    </m:t>
                  </m:r>
                </m:e>
              </m:bar>
            </m:e>
          </m:mr>
        </m:m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7A9F001D" w14:textId="43B710F1" w:rsidR="00D21DA8" w:rsidRDefault="00D21DA8" w:rsidP="009D3679">
      <w:pPr>
        <w:pStyle w:val="Parta"/>
        <w:ind w:left="0" w:firstLine="0"/>
        <w:rPr>
          <w:rFonts w:eastAsiaTheme="minorEastAsia"/>
        </w:rPr>
      </w:pPr>
    </w:p>
    <w:p w14:paraId="3239FEA9" w14:textId="705590C7" w:rsidR="00B361A6" w:rsidRDefault="00B361A6">
      <w:pPr>
        <w:spacing w:after="160" w:line="259" w:lineRule="auto"/>
        <w:contextualSpacing w:val="0"/>
      </w:pPr>
    </w:p>
    <w:p w14:paraId="60F64167" w14:textId="77777777" w:rsidR="00B361A6" w:rsidRDefault="00B361A6">
      <w:pPr>
        <w:spacing w:after="160" w:line="259" w:lineRule="auto"/>
        <w:contextualSpacing w:val="0"/>
      </w:pPr>
    </w:p>
    <w:p w14:paraId="194F1833" w14:textId="77777777" w:rsidR="00B361A6" w:rsidRDefault="00B361A6">
      <w:pPr>
        <w:spacing w:after="160" w:line="259" w:lineRule="auto"/>
        <w:contextualSpacing w:val="0"/>
      </w:pPr>
    </w:p>
    <w:p w14:paraId="21B78F05" w14:textId="77777777" w:rsidR="00B361A6" w:rsidRDefault="00B361A6">
      <w:pPr>
        <w:spacing w:after="160" w:line="259" w:lineRule="auto"/>
        <w:contextualSpacing w:val="0"/>
      </w:pPr>
    </w:p>
    <w:p w14:paraId="214868AC" w14:textId="77777777" w:rsidR="00B361A6" w:rsidRDefault="00B361A6">
      <w:pPr>
        <w:spacing w:after="160" w:line="259" w:lineRule="auto"/>
        <w:contextualSpacing w:val="0"/>
      </w:pPr>
    </w:p>
    <w:p w14:paraId="602764FB" w14:textId="77777777" w:rsidR="00B361A6" w:rsidRDefault="00B361A6">
      <w:pPr>
        <w:spacing w:after="160" w:line="259" w:lineRule="auto"/>
        <w:contextualSpacing w:val="0"/>
      </w:pPr>
    </w:p>
    <w:p w14:paraId="2CF352A4" w14:textId="77777777" w:rsidR="00B361A6" w:rsidRDefault="00B361A6">
      <w:pPr>
        <w:spacing w:after="160" w:line="259" w:lineRule="auto"/>
        <w:contextualSpacing w:val="0"/>
      </w:pPr>
    </w:p>
    <w:p w14:paraId="21F49B7E" w14:textId="77777777" w:rsidR="00B361A6" w:rsidRDefault="00B361A6">
      <w:pPr>
        <w:spacing w:after="160" w:line="259" w:lineRule="auto"/>
        <w:contextualSpacing w:val="0"/>
      </w:pPr>
    </w:p>
    <w:p w14:paraId="0F827F5E" w14:textId="77777777" w:rsidR="00B361A6" w:rsidRDefault="00B361A6">
      <w:pPr>
        <w:spacing w:after="160" w:line="259" w:lineRule="auto"/>
        <w:contextualSpacing w:val="0"/>
      </w:pPr>
    </w:p>
    <w:p w14:paraId="3319D15E" w14:textId="35E9E553" w:rsidR="00B361A6" w:rsidRDefault="00B361A6">
      <w:pPr>
        <w:spacing w:after="160" w:line="259" w:lineRule="auto"/>
        <w:contextualSpacing w:val="0"/>
      </w:pPr>
    </w:p>
    <w:p w14:paraId="10ABABB9" w14:textId="77777777" w:rsidR="00B361A6" w:rsidRDefault="00B361A6">
      <w:pPr>
        <w:spacing w:after="160" w:line="259" w:lineRule="auto"/>
        <w:contextualSpacing w:val="0"/>
      </w:pPr>
    </w:p>
    <w:p w14:paraId="77D65EB0" w14:textId="77777777" w:rsidR="00EB1FCF" w:rsidRDefault="00EB1FCF">
      <w:pPr>
        <w:spacing w:after="160" w:line="259" w:lineRule="auto"/>
        <w:contextualSpacing w:val="0"/>
      </w:pPr>
    </w:p>
    <w:p w14:paraId="4BE5F561" w14:textId="77777777" w:rsidR="00EB1FCF" w:rsidRDefault="00EB1FCF">
      <w:pPr>
        <w:spacing w:after="160" w:line="259" w:lineRule="auto"/>
        <w:contextualSpacing w:val="0"/>
      </w:pPr>
    </w:p>
    <w:p w14:paraId="2CB02A1D" w14:textId="77777777" w:rsidR="00EB1FCF" w:rsidRDefault="00EB1FCF">
      <w:pPr>
        <w:spacing w:after="160" w:line="259" w:lineRule="auto"/>
        <w:contextualSpacing w:val="0"/>
      </w:pPr>
    </w:p>
    <w:p w14:paraId="74FD47E1" w14:textId="77777777" w:rsidR="00EB1FCF" w:rsidRDefault="00EB1FCF">
      <w:pPr>
        <w:spacing w:after="160" w:line="259" w:lineRule="auto"/>
        <w:contextualSpacing w:val="0"/>
      </w:pPr>
    </w:p>
    <w:p w14:paraId="379BD757" w14:textId="77777777" w:rsidR="00EB1FCF" w:rsidRDefault="00EB1FCF">
      <w:pPr>
        <w:spacing w:after="160" w:line="259" w:lineRule="auto"/>
        <w:contextualSpacing w:val="0"/>
      </w:pPr>
    </w:p>
    <w:p w14:paraId="6459398D" w14:textId="77777777" w:rsidR="00B361A6" w:rsidRDefault="00B361A6">
      <w:pPr>
        <w:spacing w:after="160" w:line="259" w:lineRule="auto"/>
        <w:contextualSpacing w:val="0"/>
      </w:pPr>
    </w:p>
    <w:p w14:paraId="26D06D01" w14:textId="6D31DDB0" w:rsidR="00D21DA8" w:rsidRDefault="00D21DA8" w:rsidP="00D21DA8">
      <w:pPr>
        <w:pStyle w:val="QNum"/>
      </w:pPr>
      <w:r>
        <w:lastRenderedPageBreak/>
        <w:t>Question 5</w:t>
      </w:r>
      <w:r>
        <w:tab/>
        <w:t>(7 marks)</w:t>
      </w:r>
    </w:p>
    <w:p w14:paraId="06AFC702" w14:textId="781F8C2A" w:rsidR="00D21DA8" w:rsidRDefault="00D21DA8" w:rsidP="002731FC">
      <w:pPr>
        <w:pStyle w:val="Parta"/>
        <w:rPr>
          <w:rFonts w:eastAsiaTheme="minorEastAsia"/>
        </w:rPr>
      </w:pPr>
      <w:r>
        <w:t xml:space="preserve">Functions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are such that</w:t>
      </w:r>
    </w:p>
    <w:p w14:paraId="5A37CD05" w14:textId="7C9B938C" w:rsidR="00D21DA8" w:rsidRPr="006F646E" w:rsidRDefault="00D21DA8" w:rsidP="002731FC">
      <w:pPr>
        <w:pStyle w:val="Par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 xml:space="preserve">=2,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3x-10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14:paraId="29C12577" w14:textId="77777777" w:rsidR="00D21DA8" w:rsidRDefault="00D21DA8" w:rsidP="002731FC">
      <w:pPr>
        <w:pStyle w:val="Parta"/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 xml:space="preserve">=2,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3x+10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14:paraId="7B940D55" w14:textId="77777777" w:rsidR="00D21DA8" w:rsidRDefault="00D21DA8" w:rsidP="002731FC">
      <w:pPr>
        <w:pStyle w:val="Parta"/>
      </w:pPr>
    </w:p>
    <w:p w14:paraId="79D07BC6" w14:textId="23D63F9F" w:rsidR="00D21DA8" w:rsidRDefault="00D21DA8" w:rsidP="002731FC">
      <w:pPr>
        <w:pStyle w:val="Parta"/>
        <w:rPr>
          <w:rFonts w:eastAsiaTheme="minorEastAsia"/>
        </w:rPr>
      </w:pPr>
      <w:r>
        <w:t>(a)</w:t>
      </w:r>
      <w:r>
        <w:tab/>
      </w:r>
      <w:r>
        <w:rPr>
          <w:rFonts w:eastAsiaTheme="minorEastAsia"/>
        </w:rPr>
        <w:t xml:space="preserve">Determine </w:t>
      </w:r>
      <m:oMath>
        <m:r>
          <w:rPr>
            <w:rFonts w:ascii="Cambria Math" w:eastAsiaTheme="minorEastAsia" w:hAnsi="Cambria Math"/>
          </w:rPr>
          <m:t>f(6)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E294B8C" w14:textId="2A27F01C" w:rsidR="00D21DA8" w:rsidRDefault="00D21DA8" w:rsidP="002731FC">
      <w:pPr>
        <w:pStyle w:val="Parta"/>
        <w:rPr>
          <w:rFonts w:eastAsiaTheme="minorEastAsia"/>
        </w:rPr>
      </w:pPr>
    </w:p>
    <w:p w14:paraId="21441400" w14:textId="280AC65F" w:rsidR="00D21DA8" w:rsidRDefault="00D21DA8" w:rsidP="002731FC">
      <w:pPr>
        <w:pStyle w:val="Parta"/>
        <w:rPr>
          <w:rFonts w:eastAsiaTheme="minorEastAsia"/>
        </w:rPr>
      </w:pPr>
    </w:p>
    <w:p w14:paraId="4BC00B2E" w14:textId="4915EF19" w:rsidR="00D21DA8" w:rsidRDefault="00D21DA8" w:rsidP="002731FC">
      <w:pPr>
        <w:pStyle w:val="Parta"/>
        <w:rPr>
          <w:rFonts w:eastAsiaTheme="minorEastAsia"/>
        </w:rPr>
      </w:pPr>
    </w:p>
    <w:p w14:paraId="2179D2FB" w14:textId="15B62DAA" w:rsidR="00D21DA8" w:rsidRDefault="00D21DA8" w:rsidP="002731FC">
      <w:pPr>
        <w:pStyle w:val="Parta"/>
        <w:rPr>
          <w:rFonts w:eastAsiaTheme="minorEastAsia"/>
        </w:rPr>
      </w:pPr>
    </w:p>
    <w:p w14:paraId="599FB6E8" w14:textId="77777777" w:rsidR="00D21DA8" w:rsidRDefault="00D21DA8" w:rsidP="002731FC">
      <w:pPr>
        <w:pStyle w:val="Parta"/>
        <w:rPr>
          <w:rFonts w:eastAsiaTheme="minorEastAsia"/>
        </w:rPr>
      </w:pPr>
    </w:p>
    <w:p w14:paraId="5F38C64F" w14:textId="77777777" w:rsidR="00D21DA8" w:rsidRDefault="00D21DA8" w:rsidP="002731FC">
      <w:pPr>
        <w:pStyle w:val="Parta"/>
        <w:rPr>
          <w:rFonts w:eastAsiaTheme="minorEastAsia"/>
        </w:rPr>
      </w:pPr>
    </w:p>
    <w:p w14:paraId="201CB159" w14:textId="77777777" w:rsidR="00D21DA8" w:rsidRDefault="00D21DA8" w:rsidP="002731FC">
      <w:pPr>
        <w:pStyle w:val="Parta"/>
        <w:rPr>
          <w:rFonts w:eastAsiaTheme="minorEastAsia"/>
        </w:rPr>
      </w:pPr>
    </w:p>
    <w:p w14:paraId="07CC6559" w14:textId="77777777" w:rsidR="00D21DA8" w:rsidRDefault="00D21DA8" w:rsidP="002731FC">
      <w:pPr>
        <w:pStyle w:val="Parta"/>
        <w:rPr>
          <w:rFonts w:eastAsiaTheme="minorEastAsia"/>
        </w:rPr>
      </w:pPr>
    </w:p>
    <w:p w14:paraId="4758BBC8" w14:textId="77777777" w:rsidR="00D21DA8" w:rsidRDefault="00D21DA8" w:rsidP="002731FC">
      <w:pPr>
        <w:pStyle w:val="Parta"/>
        <w:rPr>
          <w:rFonts w:eastAsiaTheme="minorEastAsia"/>
        </w:rPr>
      </w:pPr>
    </w:p>
    <w:p w14:paraId="3228C731" w14:textId="77777777" w:rsidR="00D21DA8" w:rsidRDefault="00D21DA8" w:rsidP="002731FC">
      <w:pPr>
        <w:pStyle w:val="Parta"/>
        <w:rPr>
          <w:rFonts w:eastAsiaTheme="minorEastAsia"/>
        </w:rPr>
      </w:pPr>
    </w:p>
    <w:p w14:paraId="616E6CFA" w14:textId="77777777" w:rsidR="00D21DA8" w:rsidRDefault="00D21DA8" w:rsidP="002731FC">
      <w:pPr>
        <w:pStyle w:val="Parta"/>
        <w:rPr>
          <w:rFonts w:eastAsiaTheme="minorEastAsia"/>
        </w:rPr>
      </w:pPr>
    </w:p>
    <w:p w14:paraId="6457AC47" w14:textId="77777777" w:rsidR="00D21DA8" w:rsidRDefault="00D21DA8" w:rsidP="002731FC">
      <w:pPr>
        <w:pStyle w:val="Parta"/>
        <w:rPr>
          <w:rFonts w:eastAsiaTheme="minorEastAsia"/>
        </w:rPr>
      </w:pPr>
    </w:p>
    <w:p w14:paraId="12790A7E" w14:textId="77777777" w:rsidR="00D21DA8" w:rsidRDefault="00D21DA8" w:rsidP="002731FC">
      <w:pPr>
        <w:pStyle w:val="Parta"/>
        <w:rPr>
          <w:rFonts w:eastAsiaTheme="minorEastAsia"/>
        </w:rPr>
      </w:pPr>
    </w:p>
    <w:p w14:paraId="4894506D" w14:textId="77777777" w:rsidR="00D21DA8" w:rsidRDefault="00D21DA8" w:rsidP="002731FC">
      <w:pPr>
        <w:pStyle w:val="Parta"/>
        <w:rPr>
          <w:rFonts w:eastAsiaTheme="minorEastAsia"/>
        </w:rPr>
      </w:pPr>
    </w:p>
    <w:p w14:paraId="7CDE3877" w14:textId="77777777" w:rsidR="00D21DA8" w:rsidRDefault="00D21DA8" w:rsidP="002731FC">
      <w:pPr>
        <w:pStyle w:val="Parta"/>
        <w:rPr>
          <w:rFonts w:eastAsiaTheme="minorEastAsia"/>
        </w:rPr>
      </w:pPr>
    </w:p>
    <w:p w14:paraId="74292962" w14:textId="77777777" w:rsidR="00D21DA8" w:rsidRDefault="00D21DA8" w:rsidP="002731FC">
      <w:pPr>
        <w:pStyle w:val="Parta"/>
        <w:rPr>
          <w:rFonts w:eastAsiaTheme="minorEastAsia"/>
        </w:rPr>
      </w:pPr>
    </w:p>
    <w:p w14:paraId="6A25940D" w14:textId="77777777" w:rsidR="00D21DA8" w:rsidRDefault="00D21DA8" w:rsidP="002731FC">
      <w:pPr>
        <w:pStyle w:val="Parta"/>
        <w:rPr>
          <w:rFonts w:eastAsiaTheme="minorEastAsia"/>
        </w:rPr>
      </w:pPr>
    </w:p>
    <w:p w14:paraId="3EADB5E0" w14:textId="77777777" w:rsidR="00D21DA8" w:rsidRDefault="00D21DA8" w:rsidP="002731FC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Use the increments formula to determine an approximation for </w:t>
      </w:r>
      <m:oMath>
        <m:r>
          <w:rPr>
            <w:rFonts w:ascii="Cambria Math" w:eastAsiaTheme="minorEastAsia" w:hAnsi="Cambria Math"/>
          </w:rPr>
          <m:t>g(-3.98)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29273595" w14:textId="59333989" w:rsidR="00D21DA8" w:rsidRDefault="00D21DA8" w:rsidP="002731FC">
      <w:pPr>
        <w:pStyle w:val="Parta"/>
        <w:rPr>
          <w:rFonts w:eastAsiaTheme="minorEastAsia"/>
        </w:rPr>
      </w:pPr>
    </w:p>
    <w:p w14:paraId="603F5B7C" w14:textId="77777777" w:rsidR="00D21DA8" w:rsidRDefault="00D21DA8" w:rsidP="002731FC">
      <w:pPr>
        <w:pStyle w:val="Parta"/>
        <w:rPr>
          <w:rFonts w:eastAsiaTheme="minorEastAsia"/>
        </w:rPr>
      </w:pPr>
    </w:p>
    <w:p w14:paraId="79A59363" w14:textId="77777777" w:rsidR="00D21DA8" w:rsidRDefault="00D21DA8" w:rsidP="002731FC">
      <w:pPr>
        <w:pStyle w:val="Parta"/>
        <w:rPr>
          <w:rFonts w:eastAsiaTheme="minorEastAsia"/>
        </w:rPr>
      </w:pPr>
    </w:p>
    <w:p w14:paraId="60143A05" w14:textId="77777777" w:rsidR="00D21DA8" w:rsidRDefault="00D21DA8" w:rsidP="002731FC">
      <w:pPr>
        <w:pStyle w:val="Parta"/>
        <w:rPr>
          <w:rFonts w:eastAsiaTheme="minorEastAsia"/>
        </w:rPr>
      </w:pPr>
    </w:p>
    <w:p w14:paraId="0302B1CE" w14:textId="77777777" w:rsidR="00D21DA8" w:rsidRDefault="00D21DA8" w:rsidP="002731FC">
      <w:pPr>
        <w:pStyle w:val="Parta"/>
        <w:rPr>
          <w:rFonts w:eastAsiaTheme="minorEastAsia"/>
        </w:rPr>
      </w:pPr>
    </w:p>
    <w:p w14:paraId="196BD31A" w14:textId="77777777" w:rsidR="00D21DA8" w:rsidRDefault="00D21DA8" w:rsidP="002731FC">
      <w:pPr>
        <w:pStyle w:val="Parta"/>
        <w:rPr>
          <w:rFonts w:eastAsiaTheme="minorEastAsia"/>
        </w:rPr>
      </w:pPr>
    </w:p>
    <w:p w14:paraId="588E46D1" w14:textId="77777777" w:rsidR="00D21DA8" w:rsidRDefault="00D21DA8" w:rsidP="002731FC">
      <w:pPr>
        <w:pStyle w:val="Parta"/>
        <w:rPr>
          <w:rFonts w:eastAsiaTheme="minorEastAsia"/>
        </w:rPr>
      </w:pPr>
    </w:p>
    <w:p w14:paraId="653F9D82" w14:textId="77777777" w:rsidR="00D21DA8" w:rsidRDefault="00D21DA8" w:rsidP="002731FC">
      <w:pPr>
        <w:pStyle w:val="Parta"/>
        <w:rPr>
          <w:rFonts w:eastAsiaTheme="minorEastAsia"/>
        </w:rPr>
      </w:pPr>
    </w:p>
    <w:p w14:paraId="548A7F68" w14:textId="77777777" w:rsidR="00D21DA8" w:rsidRDefault="00D21DA8" w:rsidP="002731FC">
      <w:pPr>
        <w:pStyle w:val="Parta"/>
        <w:rPr>
          <w:rFonts w:eastAsiaTheme="minorEastAsia"/>
        </w:rPr>
      </w:pPr>
    </w:p>
    <w:p w14:paraId="6046AA4C" w14:textId="77777777" w:rsidR="00D21DA8" w:rsidRDefault="00D21DA8" w:rsidP="002731FC">
      <w:pPr>
        <w:pStyle w:val="Parta"/>
        <w:rPr>
          <w:rFonts w:eastAsiaTheme="minorEastAsia"/>
        </w:rPr>
      </w:pPr>
    </w:p>
    <w:p w14:paraId="12000692" w14:textId="77777777" w:rsidR="00D21DA8" w:rsidRDefault="00D21DA8" w:rsidP="002731FC">
      <w:pPr>
        <w:pStyle w:val="Parta"/>
        <w:rPr>
          <w:rFonts w:eastAsiaTheme="minorEastAsia"/>
        </w:rPr>
      </w:pPr>
    </w:p>
    <w:p w14:paraId="2608C42A" w14:textId="77777777" w:rsidR="00D21DA8" w:rsidRDefault="00D21DA8" w:rsidP="002731FC">
      <w:pPr>
        <w:pStyle w:val="Parta"/>
        <w:rPr>
          <w:rFonts w:eastAsiaTheme="minorEastAsia"/>
        </w:rPr>
      </w:pPr>
    </w:p>
    <w:p w14:paraId="395A50C8" w14:textId="77777777" w:rsidR="00D21DA8" w:rsidRDefault="00D21DA8" w:rsidP="002731FC">
      <w:pPr>
        <w:pStyle w:val="Parta"/>
        <w:rPr>
          <w:rFonts w:eastAsiaTheme="minorEastAsia"/>
        </w:rPr>
      </w:pPr>
    </w:p>
    <w:p w14:paraId="5315CA89" w14:textId="77777777" w:rsidR="00D21DA8" w:rsidRDefault="00D21DA8" w:rsidP="002731FC">
      <w:pPr>
        <w:pStyle w:val="Parta"/>
        <w:rPr>
          <w:rFonts w:eastAsiaTheme="minorEastAsia"/>
        </w:rPr>
      </w:pPr>
    </w:p>
    <w:p w14:paraId="0607BA9F" w14:textId="77777777" w:rsidR="00D21DA8" w:rsidRDefault="00D21DA8" w:rsidP="002731FC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Briefly discuss whether using the information given about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and the increments formula would yield a reasonable approximation for </w:t>
      </w:r>
      <m:oMath>
        <m:r>
          <w:rPr>
            <w:rFonts w:ascii="Cambria Math" w:eastAsiaTheme="minorEastAsia" w:hAnsi="Cambria Math"/>
          </w:rPr>
          <m:t>f(6)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718F18DC" w14:textId="2288CE48" w:rsidR="00D21DA8" w:rsidRDefault="00D21DA8" w:rsidP="00E2432C">
      <w:pPr>
        <w:pStyle w:val="Parta"/>
      </w:pPr>
    </w:p>
    <w:p w14:paraId="4B02553C" w14:textId="77777777" w:rsidR="00433B35" w:rsidRDefault="00433B35">
      <w:pPr>
        <w:spacing w:after="160" w:line="259" w:lineRule="auto"/>
        <w:contextualSpacing w:val="0"/>
      </w:pPr>
    </w:p>
    <w:p w14:paraId="380FDCD6" w14:textId="77777777" w:rsidR="00433B35" w:rsidRDefault="00433B35">
      <w:pPr>
        <w:spacing w:after="160" w:line="259" w:lineRule="auto"/>
        <w:contextualSpacing w:val="0"/>
      </w:pPr>
    </w:p>
    <w:p w14:paraId="02CEC576" w14:textId="77777777" w:rsidR="00433B35" w:rsidRPr="003E6EFF" w:rsidRDefault="00433B35">
      <w:pPr>
        <w:spacing w:after="160" w:line="259" w:lineRule="auto"/>
        <w:contextualSpacing w:val="0"/>
        <w:rPr>
          <w:color w:val="C00000"/>
        </w:rPr>
      </w:pPr>
    </w:p>
    <w:p w14:paraId="0133FF47" w14:textId="77777777" w:rsidR="00EB1FCF" w:rsidRDefault="00EB1FCF" w:rsidP="00D21DA8">
      <w:pPr>
        <w:pStyle w:val="QNum"/>
      </w:pPr>
    </w:p>
    <w:p w14:paraId="7D6453D3" w14:textId="77777777" w:rsidR="00EB1FCF" w:rsidRDefault="00EB1FCF" w:rsidP="00D21DA8">
      <w:pPr>
        <w:pStyle w:val="QNum"/>
      </w:pPr>
    </w:p>
    <w:p w14:paraId="0C9E0BD4" w14:textId="77777777" w:rsidR="00EB1FCF" w:rsidRDefault="00EB1FCF" w:rsidP="00D21DA8">
      <w:pPr>
        <w:pStyle w:val="QNum"/>
      </w:pPr>
    </w:p>
    <w:p w14:paraId="5F558E0E" w14:textId="77777777" w:rsidR="00EB1FCF" w:rsidRDefault="00EB1FCF" w:rsidP="00D21DA8">
      <w:pPr>
        <w:pStyle w:val="QNum"/>
      </w:pPr>
    </w:p>
    <w:p w14:paraId="2160F1AC" w14:textId="77777777" w:rsidR="00EB1FCF" w:rsidRDefault="00EB1FCF" w:rsidP="00D21DA8">
      <w:pPr>
        <w:pStyle w:val="QNum"/>
      </w:pPr>
    </w:p>
    <w:p w14:paraId="463CC53E" w14:textId="77777777" w:rsidR="00EB1FCF" w:rsidRDefault="00EB1FCF" w:rsidP="00D21DA8">
      <w:pPr>
        <w:pStyle w:val="QNum"/>
      </w:pPr>
    </w:p>
    <w:p w14:paraId="3AED33B7" w14:textId="77777777" w:rsidR="00EB1FCF" w:rsidRDefault="00EB1FCF" w:rsidP="00D21DA8">
      <w:pPr>
        <w:pStyle w:val="QNum"/>
      </w:pPr>
    </w:p>
    <w:p w14:paraId="61872588" w14:textId="77777777" w:rsidR="00EB1FCF" w:rsidRDefault="00EB1FCF" w:rsidP="00D21DA8">
      <w:pPr>
        <w:pStyle w:val="QNum"/>
      </w:pPr>
    </w:p>
    <w:p w14:paraId="4FC73556" w14:textId="77777777" w:rsidR="00EB1FCF" w:rsidRDefault="00EB1FCF" w:rsidP="00D21DA8">
      <w:pPr>
        <w:pStyle w:val="QNum"/>
      </w:pPr>
    </w:p>
    <w:p w14:paraId="1CD55812" w14:textId="77777777" w:rsidR="00EB1FCF" w:rsidRDefault="00EB1FCF" w:rsidP="00D21DA8">
      <w:pPr>
        <w:pStyle w:val="QNum"/>
      </w:pPr>
    </w:p>
    <w:p w14:paraId="55E06C4D" w14:textId="77777777" w:rsidR="00EB1FCF" w:rsidRDefault="00EB1FCF" w:rsidP="00D21DA8">
      <w:pPr>
        <w:pStyle w:val="QNum"/>
      </w:pPr>
    </w:p>
    <w:p w14:paraId="037FF0E8" w14:textId="3110357B" w:rsidR="00D21DA8" w:rsidRDefault="00D21DA8" w:rsidP="00D21DA8">
      <w:pPr>
        <w:pStyle w:val="QNum"/>
      </w:pPr>
      <w:r>
        <w:lastRenderedPageBreak/>
        <w:t>Question 6</w:t>
      </w:r>
      <w:r>
        <w:tab/>
        <w:t>(5 marks)</w:t>
      </w:r>
    </w:p>
    <w:p w14:paraId="17D825B0" w14:textId="77777777" w:rsidR="00D21DA8" w:rsidRDefault="00D21DA8" w:rsidP="00650B61">
      <w:pPr>
        <w:rPr>
          <w:rFonts w:eastAsiaTheme="minorEastAsia"/>
        </w:rPr>
      </w:pPr>
      <w:r>
        <w:t xml:space="preserve">The graph of </w:t>
      </w:r>
      <m:oMath>
        <m:r>
          <w:rPr>
            <w:rFonts w:ascii="Cambria Math" w:hAnsi="Cambria Math"/>
          </w:rPr>
          <m:t>y=f(x)</m:t>
        </m:r>
      </m:oMath>
      <w:r>
        <w:rPr>
          <w:rFonts w:eastAsiaTheme="minorEastAsia"/>
        </w:rPr>
        <w:t xml:space="preserve"> has a stationary point at </w:t>
      </w:r>
      <m:oMath>
        <m:r>
          <w:rPr>
            <w:rFonts w:ascii="Cambria Math" w:eastAsiaTheme="minorEastAsia" w:hAnsi="Cambria Math"/>
          </w:rPr>
          <m:t>(-1, 2)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+4x+6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 a constant.</w:t>
      </w:r>
    </w:p>
    <w:p w14:paraId="5A2A963F" w14:textId="77777777" w:rsidR="00D21DA8" w:rsidRDefault="00D21DA8" w:rsidP="00650B61">
      <w:pPr>
        <w:rPr>
          <w:rFonts w:eastAsiaTheme="minorEastAsia"/>
        </w:rPr>
      </w:pPr>
    </w:p>
    <w:p w14:paraId="5B777134" w14:textId="477DEA10" w:rsidR="00F30255" w:rsidRDefault="00D21DA8" w:rsidP="00650B61">
      <w:pPr>
        <w:rPr>
          <w:rFonts w:eastAsiaTheme="minorEastAsia"/>
        </w:rPr>
      </w:pPr>
      <w:r>
        <w:rPr>
          <w:rFonts w:eastAsiaTheme="minorEastAsia"/>
        </w:rPr>
        <w:t xml:space="preserve">Determine the interval over which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.</w:t>
      </w:r>
    </w:p>
    <w:p w14:paraId="6AA9C420" w14:textId="70D9451B" w:rsidR="00F30255" w:rsidRDefault="00F30255" w:rsidP="00650B61">
      <w:pPr>
        <w:rPr>
          <w:rFonts w:eastAsiaTheme="minorEastAsia"/>
        </w:rPr>
      </w:pPr>
    </w:p>
    <w:p w14:paraId="640F4D58" w14:textId="2F79D52A" w:rsidR="00F30255" w:rsidRDefault="00F30255" w:rsidP="00650B61">
      <w:pPr>
        <w:rPr>
          <w:rFonts w:eastAsiaTheme="minorEastAsia"/>
        </w:rPr>
      </w:pPr>
    </w:p>
    <w:p w14:paraId="21A53BEC" w14:textId="5AF896B0" w:rsidR="00F30255" w:rsidRDefault="00F30255" w:rsidP="00650B61">
      <w:pPr>
        <w:rPr>
          <w:rFonts w:eastAsiaTheme="minorEastAsia"/>
        </w:rPr>
      </w:pPr>
    </w:p>
    <w:p w14:paraId="0DB9C27F" w14:textId="6717E0D2" w:rsidR="00F30255" w:rsidRDefault="00F30255" w:rsidP="00650B61">
      <w:pPr>
        <w:rPr>
          <w:rFonts w:eastAsiaTheme="minorEastAsia"/>
        </w:rPr>
      </w:pPr>
    </w:p>
    <w:p w14:paraId="5321E97C" w14:textId="6591EF11" w:rsidR="00F30255" w:rsidRDefault="00F30255" w:rsidP="00650B61">
      <w:pPr>
        <w:rPr>
          <w:rFonts w:eastAsiaTheme="minorEastAsia"/>
        </w:rPr>
      </w:pPr>
    </w:p>
    <w:p w14:paraId="461CB6EE" w14:textId="260AE487" w:rsidR="00F30255" w:rsidRDefault="00F30255" w:rsidP="00650B61">
      <w:pPr>
        <w:rPr>
          <w:rFonts w:eastAsiaTheme="minorEastAsia"/>
        </w:rPr>
      </w:pPr>
    </w:p>
    <w:p w14:paraId="374200C4" w14:textId="2A31CD4E" w:rsidR="00F30255" w:rsidRDefault="00F30255" w:rsidP="00650B61">
      <w:pPr>
        <w:rPr>
          <w:rFonts w:eastAsiaTheme="minorEastAsia"/>
        </w:rPr>
      </w:pPr>
    </w:p>
    <w:p w14:paraId="5BFA9DAA" w14:textId="64CAB4F5" w:rsidR="00F30255" w:rsidRDefault="00F30255" w:rsidP="00650B61">
      <w:pPr>
        <w:rPr>
          <w:rFonts w:eastAsiaTheme="minorEastAsia"/>
        </w:rPr>
      </w:pPr>
    </w:p>
    <w:p w14:paraId="0C1E0815" w14:textId="6EEC88F4" w:rsidR="00F30255" w:rsidRDefault="00F30255" w:rsidP="00650B61">
      <w:pPr>
        <w:rPr>
          <w:rFonts w:eastAsiaTheme="minorEastAsia"/>
        </w:rPr>
      </w:pPr>
    </w:p>
    <w:p w14:paraId="7031C9BD" w14:textId="2CF85DEA" w:rsidR="00F30255" w:rsidRDefault="00F30255" w:rsidP="00650B61">
      <w:pPr>
        <w:rPr>
          <w:rFonts w:eastAsiaTheme="minorEastAsia"/>
        </w:rPr>
      </w:pPr>
    </w:p>
    <w:p w14:paraId="68EA2146" w14:textId="4DC80C88" w:rsidR="00F30255" w:rsidRDefault="00F30255" w:rsidP="00650B61">
      <w:pPr>
        <w:rPr>
          <w:rFonts w:eastAsiaTheme="minorEastAsia"/>
        </w:rPr>
      </w:pPr>
    </w:p>
    <w:p w14:paraId="466421EE" w14:textId="7ED10CB2" w:rsidR="00F30255" w:rsidRDefault="00F30255" w:rsidP="00650B61">
      <w:pPr>
        <w:rPr>
          <w:rFonts w:eastAsiaTheme="minorEastAsia"/>
        </w:rPr>
      </w:pPr>
    </w:p>
    <w:p w14:paraId="01C95BF0" w14:textId="012E7E29" w:rsidR="00F30255" w:rsidRDefault="00F30255" w:rsidP="00650B61">
      <w:pPr>
        <w:rPr>
          <w:rFonts w:eastAsiaTheme="minorEastAsia"/>
        </w:rPr>
      </w:pPr>
    </w:p>
    <w:p w14:paraId="2A26771F" w14:textId="7FF46BE0" w:rsidR="00F30255" w:rsidRDefault="00F30255" w:rsidP="00650B61">
      <w:pPr>
        <w:rPr>
          <w:rFonts w:eastAsiaTheme="minorEastAsia"/>
        </w:rPr>
      </w:pPr>
    </w:p>
    <w:p w14:paraId="4F7CB2D1" w14:textId="25A0271D" w:rsidR="00F30255" w:rsidRDefault="00F30255" w:rsidP="00650B61">
      <w:pPr>
        <w:rPr>
          <w:rFonts w:eastAsiaTheme="minorEastAsia"/>
        </w:rPr>
      </w:pPr>
    </w:p>
    <w:p w14:paraId="4F2BAEE6" w14:textId="59C30BE1" w:rsidR="00F30255" w:rsidRDefault="00F30255" w:rsidP="00650B61">
      <w:pPr>
        <w:rPr>
          <w:rFonts w:eastAsiaTheme="minorEastAsia"/>
        </w:rPr>
      </w:pPr>
    </w:p>
    <w:p w14:paraId="3F109CF7" w14:textId="7B627316" w:rsidR="00F30255" w:rsidRDefault="00F30255" w:rsidP="00650B61">
      <w:pPr>
        <w:rPr>
          <w:rFonts w:eastAsiaTheme="minorEastAsia"/>
        </w:rPr>
      </w:pPr>
    </w:p>
    <w:p w14:paraId="0AE61E83" w14:textId="4A80A72C" w:rsidR="00F30255" w:rsidRDefault="00F30255" w:rsidP="00650B61">
      <w:pPr>
        <w:rPr>
          <w:rFonts w:eastAsiaTheme="minorEastAsia"/>
        </w:rPr>
      </w:pPr>
    </w:p>
    <w:p w14:paraId="67853813" w14:textId="24A21256" w:rsidR="00D21DA8" w:rsidRDefault="00D21DA8" w:rsidP="00650B61">
      <w:pPr>
        <w:rPr>
          <w:rFonts w:eastAsiaTheme="minorEastAsia"/>
        </w:rPr>
      </w:pPr>
    </w:p>
    <w:p w14:paraId="6B6D0048" w14:textId="479CC56B" w:rsidR="00F30255" w:rsidRDefault="00F30255" w:rsidP="00650B61">
      <w:pPr>
        <w:rPr>
          <w:rFonts w:eastAsiaTheme="minorEastAsia"/>
        </w:rPr>
      </w:pPr>
    </w:p>
    <w:p w14:paraId="644E65EC" w14:textId="6CCEA40B" w:rsidR="00F30255" w:rsidRDefault="00F30255" w:rsidP="00650B61">
      <w:pPr>
        <w:rPr>
          <w:rFonts w:eastAsiaTheme="minorEastAsia"/>
        </w:rPr>
      </w:pPr>
    </w:p>
    <w:p w14:paraId="2308A8E4" w14:textId="1E4408D9" w:rsidR="00F30255" w:rsidRDefault="00F30255" w:rsidP="00650B61">
      <w:pPr>
        <w:rPr>
          <w:rFonts w:eastAsiaTheme="minorEastAsia"/>
        </w:rPr>
      </w:pPr>
    </w:p>
    <w:p w14:paraId="33143464" w14:textId="1BF55975" w:rsidR="00F30255" w:rsidRDefault="00F30255" w:rsidP="00650B61">
      <w:pPr>
        <w:rPr>
          <w:rFonts w:eastAsiaTheme="minorEastAsia"/>
        </w:rPr>
      </w:pPr>
    </w:p>
    <w:p w14:paraId="64241899" w14:textId="4BFEE872" w:rsidR="00F30255" w:rsidRDefault="00F30255" w:rsidP="00650B61">
      <w:pPr>
        <w:rPr>
          <w:rFonts w:eastAsiaTheme="minorEastAsia"/>
        </w:rPr>
      </w:pPr>
    </w:p>
    <w:p w14:paraId="7683EF15" w14:textId="4DDF03AC" w:rsidR="00F30255" w:rsidRDefault="00F30255" w:rsidP="00650B61">
      <w:pPr>
        <w:rPr>
          <w:rFonts w:eastAsiaTheme="minorEastAsia"/>
        </w:rPr>
      </w:pPr>
    </w:p>
    <w:p w14:paraId="19CE8982" w14:textId="71D01BA3" w:rsidR="00F30255" w:rsidRDefault="00F30255" w:rsidP="00650B61">
      <w:pPr>
        <w:rPr>
          <w:rFonts w:eastAsiaTheme="minorEastAsia"/>
        </w:rPr>
      </w:pPr>
    </w:p>
    <w:p w14:paraId="333A23B5" w14:textId="19B0B8C6" w:rsidR="00F30255" w:rsidRDefault="00F30255" w:rsidP="00650B61">
      <w:pPr>
        <w:rPr>
          <w:rFonts w:eastAsiaTheme="minorEastAsia"/>
        </w:rPr>
      </w:pPr>
    </w:p>
    <w:p w14:paraId="297A64A0" w14:textId="6EE14382" w:rsidR="00F30255" w:rsidRDefault="00F30255" w:rsidP="00650B61">
      <w:pPr>
        <w:rPr>
          <w:rFonts w:eastAsiaTheme="minorEastAsia"/>
        </w:rPr>
      </w:pPr>
    </w:p>
    <w:p w14:paraId="749DC542" w14:textId="072C58D8" w:rsidR="00F30255" w:rsidRDefault="00F30255" w:rsidP="00650B61">
      <w:pPr>
        <w:rPr>
          <w:rFonts w:eastAsiaTheme="minorEastAsia"/>
        </w:rPr>
      </w:pPr>
    </w:p>
    <w:p w14:paraId="5B45B1A2" w14:textId="6FFE3D29" w:rsidR="00F30255" w:rsidRDefault="00F30255" w:rsidP="00650B61">
      <w:pPr>
        <w:rPr>
          <w:rFonts w:eastAsiaTheme="minorEastAsia"/>
        </w:rPr>
      </w:pPr>
    </w:p>
    <w:p w14:paraId="2B5ADC57" w14:textId="4F3BFB5E" w:rsidR="00F30255" w:rsidRDefault="00F30255" w:rsidP="00650B61">
      <w:pPr>
        <w:rPr>
          <w:rFonts w:eastAsiaTheme="minorEastAsia"/>
        </w:rPr>
      </w:pPr>
    </w:p>
    <w:p w14:paraId="2B08DA1E" w14:textId="3B9B3754" w:rsidR="00F30255" w:rsidRDefault="00F30255" w:rsidP="00650B61">
      <w:pPr>
        <w:rPr>
          <w:rFonts w:eastAsiaTheme="minorEastAsia"/>
        </w:rPr>
      </w:pPr>
    </w:p>
    <w:p w14:paraId="7BD00D50" w14:textId="779BAE2B" w:rsidR="00F30255" w:rsidRDefault="00F30255" w:rsidP="00650B61">
      <w:pPr>
        <w:rPr>
          <w:rFonts w:eastAsiaTheme="minorEastAsia"/>
        </w:rPr>
      </w:pPr>
    </w:p>
    <w:p w14:paraId="2A75AE6B" w14:textId="7FB11004" w:rsidR="00F30255" w:rsidRDefault="00F30255" w:rsidP="00650B61">
      <w:pPr>
        <w:rPr>
          <w:rFonts w:eastAsiaTheme="minorEastAsia"/>
        </w:rPr>
      </w:pPr>
    </w:p>
    <w:p w14:paraId="46C05ECA" w14:textId="7D3BE1AD" w:rsidR="00F30255" w:rsidRDefault="00F30255" w:rsidP="00650B61">
      <w:pPr>
        <w:rPr>
          <w:rFonts w:eastAsiaTheme="minorEastAsia"/>
        </w:rPr>
      </w:pPr>
    </w:p>
    <w:p w14:paraId="17644F61" w14:textId="7E45F242" w:rsidR="00F30255" w:rsidRDefault="00F30255" w:rsidP="00650B61">
      <w:pPr>
        <w:rPr>
          <w:rFonts w:eastAsiaTheme="minorEastAsia"/>
        </w:rPr>
      </w:pPr>
    </w:p>
    <w:p w14:paraId="5C6BCCC1" w14:textId="2E9AEED7" w:rsidR="00F30255" w:rsidRDefault="00F30255" w:rsidP="00650B61">
      <w:pPr>
        <w:rPr>
          <w:rFonts w:eastAsiaTheme="minorEastAsia"/>
        </w:rPr>
      </w:pPr>
    </w:p>
    <w:p w14:paraId="08C98912" w14:textId="369C3EA6" w:rsidR="00F30255" w:rsidRDefault="00F30255" w:rsidP="00650B61">
      <w:pPr>
        <w:rPr>
          <w:rFonts w:eastAsiaTheme="minorEastAsia"/>
        </w:rPr>
      </w:pPr>
    </w:p>
    <w:p w14:paraId="231C283E" w14:textId="0A40A65F" w:rsidR="00F30255" w:rsidRDefault="00F30255" w:rsidP="00650B61">
      <w:pPr>
        <w:rPr>
          <w:rFonts w:eastAsiaTheme="minorEastAsia"/>
        </w:rPr>
      </w:pPr>
    </w:p>
    <w:p w14:paraId="6D3B47CD" w14:textId="3E4445CE" w:rsidR="00F30255" w:rsidRDefault="00F30255" w:rsidP="00650B61">
      <w:pPr>
        <w:rPr>
          <w:rFonts w:eastAsiaTheme="minorEastAsia"/>
        </w:rPr>
      </w:pPr>
    </w:p>
    <w:p w14:paraId="74E73144" w14:textId="645A03F9" w:rsidR="00F30255" w:rsidRDefault="00F30255" w:rsidP="00650B61">
      <w:pPr>
        <w:rPr>
          <w:rFonts w:eastAsiaTheme="minorEastAsia"/>
        </w:rPr>
      </w:pPr>
    </w:p>
    <w:p w14:paraId="6C57547A" w14:textId="77777777" w:rsidR="00F30255" w:rsidRDefault="00F30255" w:rsidP="00650B61">
      <w:pPr>
        <w:rPr>
          <w:rFonts w:eastAsiaTheme="minorEastAsia"/>
        </w:rPr>
      </w:pPr>
    </w:p>
    <w:p w14:paraId="10CC16B3" w14:textId="77777777" w:rsidR="00107C51" w:rsidRDefault="00107C51">
      <w:pPr>
        <w:spacing w:after="160" w:line="259" w:lineRule="auto"/>
        <w:contextualSpacing w:val="0"/>
      </w:pPr>
    </w:p>
    <w:p w14:paraId="70D6A0E9" w14:textId="6AF46114" w:rsidR="00D21DA8" w:rsidRDefault="00D21DA8">
      <w:pPr>
        <w:spacing w:after="160" w:line="259" w:lineRule="auto"/>
        <w:contextualSpacing w:val="0"/>
      </w:pPr>
      <w:r>
        <w:br w:type="page"/>
      </w:r>
    </w:p>
    <w:p w14:paraId="0B056F2E" w14:textId="77A005CC" w:rsidR="00D21DA8" w:rsidRDefault="00D21DA8" w:rsidP="00D21DA8">
      <w:pPr>
        <w:pStyle w:val="QNum"/>
      </w:pPr>
      <w:r>
        <w:lastRenderedPageBreak/>
        <w:t>Question 7</w:t>
      </w:r>
      <w:r>
        <w:tab/>
        <w:t>(8 marks)</w:t>
      </w:r>
    </w:p>
    <w:p w14:paraId="5E6657A6" w14:textId="23039F50" w:rsidR="00D21DA8" w:rsidRDefault="00D21DA8" w:rsidP="00650B61">
      <w:pPr>
        <w:rPr>
          <w:rFonts w:eastAsiaTheme="minorEastAsia"/>
        </w:rPr>
      </w:pPr>
      <w:r>
        <w:rPr>
          <w:rFonts w:eastAsiaTheme="minorEastAsia"/>
        </w:rPr>
        <w:t xml:space="preserve">Initially, particle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stationary and at the origin. Particle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moves in a straight line so that a</w:t>
      </w:r>
      <w:r>
        <w:t xml:space="preserve">t time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seconds its acceleration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cms</w:t>
      </w:r>
      <w:r w:rsidRPr="00BE56EB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 xml:space="preserve"> is given by </w:t>
      </w:r>
      <m:oMath>
        <m:r>
          <w:rPr>
            <w:rFonts w:ascii="Cambria Math" w:hAnsi="Cambria Math"/>
          </w:rPr>
          <m:t>a=8-3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t≥0</m:t>
        </m:r>
      </m:oMath>
      <w:r>
        <w:rPr>
          <w:rFonts w:eastAsiaTheme="minorEastAsia"/>
        </w:rPr>
        <w:t>.</w:t>
      </w:r>
    </w:p>
    <w:p w14:paraId="173D7225" w14:textId="6F8BD403" w:rsidR="00D21DA8" w:rsidRDefault="00D21DA8" w:rsidP="005C706D">
      <w:pPr>
        <w:pStyle w:val="Parta"/>
      </w:pPr>
      <w:r>
        <w:t>(a)</w:t>
      </w:r>
      <w:r>
        <w:tab/>
        <w:t xml:space="preserve">Determine the speed of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 xml:space="preserve">after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second</w:t>
      </w:r>
      <w:r>
        <w:t>.</w:t>
      </w:r>
      <w:r>
        <w:tab/>
        <w:t>(3 marks)</w:t>
      </w:r>
    </w:p>
    <w:p w14:paraId="2B50AC11" w14:textId="6AA745F3" w:rsidR="00D21DA8" w:rsidRDefault="00D21DA8" w:rsidP="005C706D">
      <w:pPr>
        <w:pStyle w:val="Parta"/>
      </w:pPr>
    </w:p>
    <w:p w14:paraId="50E5CB9C" w14:textId="14A131F1" w:rsidR="00D21DA8" w:rsidRDefault="00D21DA8" w:rsidP="005C706D">
      <w:pPr>
        <w:pStyle w:val="Parta"/>
      </w:pPr>
    </w:p>
    <w:p w14:paraId="1AC10BCC" w14:textId="77777777" w:rsidR="00D21DA8" w:rsidRDefault="00D21DA8" w:rsidP="005C706D">
      <w:pPr>
        <w:pStyle w:val="Parta"/>
      </w:pPr>
    </w:p>
    <w:p w14:paraId="7AEE48B4" w14:textId="77777777" w:rsidR="00D21DA8" w:rsidRDefault="00D21DA8" w:rsidP="005C706D">
      <w:pPr>
        <w:pStyle w:val="Parta"/>
      </w:pPr>
    </w:p>
    <w:p w14:paraId="2268190E" w14:textId="77777777" w:rsidR="00D21DA8" w:rsidRDefault="00D21DA8" w:rsidP="005C706D">
      <w:pPr>
        <w:pStyle w:val="Parta"/>
      </w:pPr>
    </w:p>
    <w:p w14:paraId="0E95E4B6" w14:textId="77777777" w:rsidR="00D21DA8" w:rsidRDefault="00D21DA8" w:rsidP="005C706D">
      <w:pPr>
        <w:pStyle w:val="Parta"/>
      </w:pPr>
    </w:p>
    <w:p w14:paraId="2773DD8E" w14:textId="77777777" w:rsidR="00D21DA8" w:rsidRDefault="00D21DA8" w:rsidP="005C706D">
      <w:pPr>
        <w:pStyle w:val="Parta"/>
      </w:pPr>
    </w:p>
    <w:p w14:paraId="23075659" w14:textId="77777777" w:rsidR="00D21DA8" w:rsidRDefault="00D21DA8" w:rsidP="005C706D">
      <w:pPr>
        <w:pStyle w:val="Parta"/>
      </w:pPr>
    </w:p>
    <w:p w14:paraId="6B884BED" w14:textId="77777777" w:rsidR="00D21DA8" w:rsidRDefault="00D21DA8" w:rsidP="005C706D">
      <w:pPr>
        <w:pStyle w:val="Parta"/>
      </w:pPr>
    </w:p>
    <w:p w14:paraId="66D5BAC2" w14:textId="77777777" w:rsidR="00D21DA8" w:rsidRDefault="00D21DA8" w:rsidP="005C706D">
      <w:pPr>
        <w:pStyle w:val="Parta"/>
      </w:pPr>
    </w:p>
    <w:p w14:paraId="306A8177" w14:textId="77777777" w:rsidR="00D21DA8" w:rsidRDefault="00D21DA8" w:rsidP="005C706D">
      <w:pPr>
        <w:pStyle w:val="Parta"/>
      </w:pPr>
    </w:p>
    <w:p w14:paraId="00F575AC" w14:textId="77777777" w:rsidR="00D21DA8" w:rsidRDefault="00D21DA8" w:rsidP="005C706D">
      <w:pPr>
        <w:pStyle w:val="Parta"/>
      </w:pPr>
    </w:p>
    <w:p w14:paraId="63AFE6E1" w14:textId="77777777" w:rsidR="00D21DA8" w:rsidRDefault="00D21DA8" w:rsidP="005C706D">
      <w:pPr>
        <w:pStyle w:val="Parta"/>
      </w:pPr>
    </w:p>
    <w:p w14:paraId="3343286D" w14:textId="77777777" w:rsidR="00D21DA8" w:rsidRDefault="00D21DA8" w:rsidP="005C706D">
      <w:pPr>
        <w:pStyle w:val="Parta"/>
      </w:pPr>
    </w:p>
    <w:p w14:paraId="3272BDA8" w14:textId="77777777" w:rsidR="00D21DA8" w:rsidRDefault="00D21DA8" w:rsidP="005C706D">
      <w:pPr>
        <w:pStyle w:val="Parta"/>
      </w:pPr>
      <w:r>
        <w:t>(b)</w:t>
      </w:r>
      <w:r>
        <w:tab/>
        <w:t xml:space="preserve">Determine the speed of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>when it returns to the origin.</w:t>
      </w:r>
      <w:r>
        <w:tab/>
        <w:t>(5 marks)</w:t>
      </w:r>
    </w:p>
    <w:p w14:paraId="76E2AA9F" w14:textId="084541E2" w:rsidR="00D21DA8" w:rsidRDefault="00D21DA8" w:rsidP="00650B61"/>
    <w:p w14:paraId="0E62A7B9" w14:textId="77777777" w:rsidR="00D21DA8" w:rsidRDefault="00D21DA8" w:rsidP="00D21DA8">
      <w:pPr>
        <w:pStyle w:val="QNum"/>
      </w:pPr>
    </w:p>
    <w:p w14:paraId="4A9A74E5" w14:textId="77777777" w:rsidR="00382826" w:rsidRDefault="00382826" w:rsidP="00D21DA8">
      <w:pPr>
        <w:pStyle w:val="QNum"/>
      </w:pPr>
    </w:p>
    <w:p w14:paraId="2167C3FF" w14:textId="77777777" w:rsidR="00382826" w:rsidRDefault="00382826" w:rsidP="00D21DA8">
      <w:pPr>
        <w:pStyle w:val="QNum"/>
      </w:pPr>
    </w:p>
    <w:p w14:paraId="5F75F34A" w14:textId="77777777" w:rsidR="00382826" w:rsidRDefault="00382826" w:rsidP="00D21DA8">
      <w:pPr>
        <w:pStyle w:val="QNum"/>
      </w:pPr>
    </w:p>
    <w:p w14:paraId="580CE864" w14:textId="77777777" w:rsidR="00382826" w:rsidRDefault="00382826" w:rsidP="00D21DA8">
      <w:pPr>
        <w:pStyle w:val="QNum"/>
      </w:pPr>
    </w:p>
    <w:p w14:paraId="5A384871" w14:textId="77777777" w:rsidR="00382826" w:rsidRDefault="00382826" w:rsidP="00D21DA8">
      <w:pPr>
        <w:pStyle w:val="QNum"/>
      </w:pPr>
    </w:p>
    <w:p w14:paraId="001414F3" w14:textId="77777777" w:rsidR="00382826" w:rsidRDefault="00382826" w:rsidP="00D21DA8">
      <w:pPr>
        <w:pStyle w:val="QNum"/>
      </w:pPr>
    </w:p>
    <w:p w14:paraId="154CD57D" w14:textId="77777777" w:rsidR="00382826" w:rsidRDefault="00382826" w:rsidP="00D21DA8">
      <w:pPr>
        <w:pStyle w:val="QNum"/>
      </w:pPr>
    </w:p>
    <w:p w14:paraId="7D28ED24" w14:textId="77777777" w:rsidR="00382826" w:rsidRDefault="00382826" w:rsidP="00D21DA8">
      <w:pPr>
        <w:pStyle w:val="QNum"/>
      </w:pPr>
    </w:p>
    <w:p w14:paraId="7CB3ECE5" w14:textId="77777777" w:rsidR="00382826" w:rsidRDefault="00382826" w:rsidP="00D21DA8">
      <w:pPr>
        <w:pStyle w:val="QNum"/>
      </w:pPr>
    </w:p>
    <w:p w14:paraId="52E9D7FD" w14:textId="77777777" w:rsidR="00382826" w:rsidRDefault="00382826" w:rsidP="00D21DA8">
      <w:pPr>
        <w:pStyle w:val="QNum"/>
      </w:pPr>
    </w:p>
    <w:p w14:paraId="2C2ED9EE" w14:textId="77777777" w:rsidR="00382826" w:rsidRDefault="00382826" w:rsidP="00D21DA8">
      <w:pPr>
        <w:pStyle w:val="QNum"/>
      </w:pPr>
    </w:p>
    <w:p w14:paraId="5DD1EAB2" w14:textId="77777777" w:rsidR="00382826" w:rsidRDefault="00382826" w:rsidP="00D21DA8">
      <w:pPr>
        <w:pStyle w:val="QNum"/>
      </w:pPr>
    </w:p>
    <w:p w14:paraId="10378B6F" w14:textId="77777777" w:rsidR="00382826" w:rsidRDefault="00382826" w:rsidP="00D21DA8">
      <w:pPr>
        <w:pStyle w:val="QNum"/>
      </w:pPr>
    </w:p>
    <w:p w14:paraId="440832FC" w14:textId="77777777" w:rsidR="00382826" w:rsidRDefault="00382826" w:rsidP="00D21DA8">
      <w:pPr>
        <w:pStyle w:val="QNum"/>
      </w:pPr>
    </w:p>
    <w:p w14:paraId="479E562F" w14:textId="77777777" w:rsidR="00382826" w:rsidRDefault="00382826" w:rsidP="00D21DA8">
      <w:pPr>
        <w:pStyle w:val="QNum"/>
      </w:pPr>
    </w:p>
    <w:p w14:paraId="4AC2BCD5" w14:textId="77777777" w:rsidR="00382826" w:rsidRDefault="00382826" w:rsidP="00D21DA8">
      <w:pPr>
        <w:pStyle w:val="QNum"/>
      </w:pPr>
    </w:p>
    <w:p w14:paraId="5C5C5699" w14:textId="77777777" w:rsidR="00CA6380" w:rsidRDefault="00CA6380" w:rsidP="00D21DA8">
      <w:pPr>
        <w:pStyle w:val="QNum"/>
      </w:pPr>
    </w:p>
    <w:p w14:paraId="24866529" w14:textId="77777777" w:rsidR="00CA6380" w:rsidRDefault="00CA6380" w:rsidP="00D21DA8">
      <w:pPr>
        <w:pStyle w:val="QNum"/>
      </w:pPr>
    </w:p>
    <w:p w14:paraId="02D11CDF" w14:textId="77777777" w:rsidR="00CA6380" w:rsidRDefault="00CA6380" w:rsidP="00D21DA8">
      <w:pPr>
        <w:pStyle w:val="QNum"/>
      </w:pPr>
    </w:p>
    <w:p w14:paraId="4E71B79F" w14:textId="77777777" w:rsidR="00CA6380" w:rsidRDefault="00CA6380" w:rsidP="00D21DA8">
      <w:pPr>
        <w:pStyle w:val="QNum"/>
      </w:pPr>
    </w:p>
    <w:p w14:paraId="7BAE22F4" w14:textId="77777777" w:rsidR="00CA6380" w:rsidRDefault="00CA6380" w:rsidP="00D21DA8">
      <w:pPr>
        <w:pStyle w:val="QNum"/>
      </w:pPr>
    </w:p>
    <w:p w14:paraId="54AF8879" w14:textId="77777777" w:rsidR="00EB1FCF" w:rsidRDefault="00EB1FCF" w:rsidP="00D21DA8">
      <w:pPr>
        <w:pStyle w:val="QNum"/>
      </w:pPr>
    </w:p>
    <w:p w14:paraId="1F71D20C" w14:textId="77777777" w:rsidR="00EB1FCF" w:rsidRDefault="00EB1FCF" w:rsidP="00D21DA8">
      <w:pPr>
        <w:pStyle w:val="QNum"/>
      </w:pPr>
    </w:p>
    <w:p w14:paraId="7D931E53" w14:textId="77777777" w:rsidR="00EB1FCF" w:rsidRDefault="00EB1FCF" w:rsidP="00D21DA8">
      <w:pPr>
        <w:pStyle w:val="QNum"/>
      </w:pPr>
    </w:p>
    <w:p w14:paraId="4F61CCAB" w14:textId="77777777" w:rsidR="00EB1FCF" w:rsidRDefault="00EB1FCF" w:rsidP="00D21DA8">
      <w:pPr>
        <w:pStyle w:val="QNum"/>
      </w:pPr>
    </w:p>
    <w:p w14:paraId="6D49C4B6" w14:textId="77777777" w:rsidR="00EB1FCF" w:rsidRDefault="00EB1FCF" w:rsidP="00D21DA8">
      <w:pPr>
        <w:pStyle w:val="QNum"/>
      </w:pPr>
    </w:p>
    <w:p w14:paraId="73C32D46" w14:textId="77777777" w:rsidR="00EB1FCF" w:rsidRDefault="00EB1FCF" w:rsidP="00D21DA8">
      <w:pPr>
        <w:pStyle w:val="QNum"/>
      </w:pPr>
    </w:p>
    <w:p w14:paraId="7E70B97F" w14:textId="77777777" w:rsidR="00EB1FCF" w:rsidRDefault="00EB1FCF" w:rsidP="00D21DA8">
      <w:pPr>
        <w:pStyle w:val="QNum"/>
      </w:pPr>
    </w:p>
    <w:p w14:paraId="39E6C840" w14:textId="77777777" w:rsidR="00EB1FCF" w:rsidRDefault="00EB1FCF" w:rsidP="00D21DA8">
      <w:pPr>
        <w:pStyle w:val="QNum"/>
      </w:pPr>
    </w:p>
    <w:p w14:paraId="577671EA" w14:textId="77777777" w:rsidR="00EB1FCF" w:rsidRDefault="00EB1FCF" w:rsidP="00D21DA8">
      <w:pPr>
        <w:pStyle w:val="QNum"/>
      </w:pPr>
    </w:p>
    <w:p w14:paraId="0532EC35" w14:textId="77777777" w:rsidR="00EB1FCF" w:rsidRDefault="00EB1FCF" w:rsidP="00D21DA8">
      <w:pPr>
        <w:pStyle w:val="QNum"/>
      </w:pPr>
    </w:p>
    <w:p w14:paraId="40D65306" w14:textId="77777777" w:rsidR="00EB1FCF" w:rsidRDefault="00EB1FCF" w:rsidP="00D21DA8">
      <w:pPr>
        <w:pStyle w:val="QNum"/>
      </w:pPr>
    </w:p>
    <w:p w14:paraId="08BBCC45" w14:textId="77777777" w:rsidR="00EB1FCF" w:rsidRDefault="00EB1FCF" w:rsidP="00D21DA8">
      <w:pPr>
        <w:pStyle w:val="QNum"/>
      </w:pPr>
    </w:p>
    <w:p w14:paraId="13956DF7" w14:textId="77777777" w:rsidR="00EB1FCF" w:rsidRDefault="00EB1FCF" w:rsidP="00D21DA8">
      <w:pPr>
        <w:pStyle w:val="QNum"/>
      </w:pPr>
    </w:p>
    <w:p w14:paraId="61229E0C" w14:textId="77777777" w:rsidR="00EB1FCF" w:rsidRDefault="00EB1FCF" w:rsidP="00D21DA8">
      <w:pPr>
        <w:pStyle w:val="QNum"/>
      </w:pPr>
    </w:p>
    <w:p w14:paraId="59ACFFE2" w14:textId="77777777" w:rsidR="00EB1FCF" w:rsidRDefault="00EB1FCF" w:rsidP="00D21DA8">
      <w:pPr>
        <w:pStyle w:val="QNum"/>
      </w:pPr>
    </w:p>
    <w:p w14:paraId="7879CD02" w14:textId="53C2225C" w:rsidR="00D21DA8" w:rsidRDefault="00D21DA8" w:rsidP="00D21DA8">
      <w:pPr>
        <w:pStyle w:val="QNum"/>
      </w:pPr>
      <w:r>
        <w:lastRenderedPageBreak/>
        <w:t>Question 8</w:t>
      </w:r>
      <w:r>
        <w:tab/>
        <w:t>(7 marks)</w:t>
      </w:r>
    </w:p>
    <w:p w14:paraId="0D13F300" w14:textId="77777777" w:rsidR="00D21DA8" w:rsidRDefault="00D21DA8" w:rsidP="002C3CC5">
      <w:pPr>
        <w:pStyle w:val="Parta"/>
        <w:rPr>
          <w:rFonts w:eastAsiaTheme="minorEastAsia"/>
        </w:rPr>
      </w:pPr>
      <w:r>
        <w:t>(a)</w:t>
      </w:r>
      <w:r>
        <w:tab/>
        <w:t xml:space="preserve">Determine an expression for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</m:bar>
            </m:e>
          </m:mr>
        </m:m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πt</m:t>
                          </m:r>
                        </m:e>
                      </m:mr>
                      <m:m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6 </m:t>
                              </m:r>
                            </m:e>
                          </m:bar>
                        </m:e>
                      </m:mr>
                    </m:m>
                  </m:e>
                </m:d>
              </m:e>
            </m:func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15E05CA" w14:textId="287B19EF" w:rsidR="00D21DA8" w:rsidRDefault="00D21DA8" w:rsidP="002C3CC5">
      <w:pPr>
        <w:pStyle w:val="Parta"/>
        <w:rPr>
          <w:rFonts w:eastAsiaTheme="minorEastAsia"/>
        </w:rPr>
      </w:pPr>
    </w:p>
    <w:p w14:paraId="1F10F877" w14:textId="77777777" w:rsidR="00D21DA8" w:rsidRDefault="00D21DA8" w:rsidP="002C3CC5">
      <w:pPr>
        <w:pStyle w:val="Parta"/>
        <w:rPr>
          <w:rFonts w:eastAsiaTheme="minorEastAsia"/>
        </w:rPr>
      </w:pPr>
    </w:p>
    <w:p w14:paraId="6918BE27" w14:textId="77777777" w:rsidR="00D21DA8" w:rsidRDefault="00D21DA8" w:rsidP="002C3CC5">
      <w:pPr>
        <w:pStyle w:val="Parta"/>
        <w:rPr>
          <w:rFonts w:eastAsiaTheme="minorEastAsia"/>
        </w:rPr>
      </w:pPr>
    </w:p>
    <w:p w14:paraId="7543BE99" w14:textId="77777777" w:rsidR="00D21DA8" w:rsidRDefault="00D21DA8" w:rsidP="002C3CC5">
      <w:pPr>
        <w:pStyle w:val="Parta"/>
        <w:rPr>
          <w:rFonts w:eastAsiaTheme="minorEastAsia"/>
        </w:rPr>
      </w:pPr>
    </w:p>
    <w:p w14:paraId="42F3EB05" w14:textId="77777777" w:rsidR="00D21DA8" w:rsidRDefault="00D21DA8" w:rsidP="002C3CC5">
      <w:pPr>
        <w:pStyle w:val="Parta"/>
        <w:rPr>
          <w:rFonts w:eastAsiaTheme="minorEastAsia"/>
        </w:rPr>
      </w:pPr>
    </w:p>
    <w:p w14:paraId="228BE6F9" w14:textId="77777777" w:rsidR="00D21DA8" w:rsidRDefault="00D21DA8" w:rsidP="002C3CC5">
      <w:pPr>
        <w:pStyle w:val="Parta"/>
        <w:rPr>
          <w:rFonts w:eastAsiaTheme="minorEastAsia"/>
        </w:rPr>
      </w:pPr>
    </w:p>
    <w:p w14:paraId="6C28B539" w14:textId="77777777" w:rsidR="00D21DA8" w:rsidRDefault="00D21DA8" w:rsidP="005D23BA">
      <w:pPr>
        <w:pStyle w:val="Part"/>
      </w:pPr>
    </w:p>
    <w:p w14:paraId="70BD3295" w14:textId="77777777" w:rsidR="00D21DA8" w:rsidRDefault="00D21DA8" w:rsidP="005D23BA">
      <w:pPr>
        <w:pStyle w:val="Part"/>
      </w:pPr>
    </w:p>
    <w:p w14:paraId="254A671B" w14:textId="77777777" w:rsidR="00D21DA8" w:rsidRDefault="00D21DA8" w:rsidP="00726B0B">
      <w:pPr>
        <w:pStyle w:val="Part"/>
      </w:pPr>
    </w:p>
    <w:p w14:paraId="32623CB8" w14:textId="77777777" w:rsidR="00D21DA8" w:rsidRDefault="00D21DA8" w:rsidP="005D23BA">
      <w:pPr>
        <w:pStyle w:val="Part"/>
      </w:pPr>
      <w:r>
        <w:t xml:space="preserve">The volume of water in a tank, </w:t>
      </w:r>
      <m:oMath>
        <m:r>
          <w:rPr>
            <w:rFonts w:ascii="Cambria Math" w:hAnsi="Cambria Math"/>
          </w:rPr>
          <m:t>v</m:t>
        </m:r>
      </m:oMath>
      <w:r>
        <w:t xml:space="preserve"> litres, is changing at a rate given by </w:t>
      </w:r>
      <m:oMath>
        <m:r>
          <w:rPr>
            <w:rFonts w:ascii="Cambria Math" w:hAnsi="Cambria Math"/>
          </w:rPr>
          <m:t>v'(t)=πt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πt</m:t>
                      </m:r>
                    </m:e>
                  </m:mr>
                  <m:m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6 </m:t>
                          </m:r>
                        </m:e>
                      </m:bar>
                    </m:e>
                  </m:mr>
                </m:m>
              </m:e>
            </m:d>
          </m:e>
        </m:func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is the time in hours. The rate of change is </w:t>
      </w:r>
      <w:r>
        <w:t>shown in the graph below.</w:t>
      </w:r>
    </w:p>
    <w:p w14:paraId="7DC02460" w14:textId="77777777" w:rsidR="00D21DA8" w:rsidRDefault="00D21DA8" w:rsidP="008878F5">
      <w:pPr>
        <w:pStyle w:val="Part"/>
        <w:jc w:val="center"/>
      </w:pPr>
      <w:r>
        <w:rPr>
          <w:noProof/>
        </w:rPr>
        <w:drawing>
          <wp:inline distT="0" distB="0" distL="0" distR="0" wp14:anchorId="46F42F51" wp14:editId="20C802A1">
            <wp:extent cx="4471425" cy="1219202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1425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0664B" w14:textId="77777777" w:rsidR="00D21DA8" w:rsidRDefault="00D21DA8" w:rsidP="005D23BA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Using the result from part (a) or otherwise, determine the change in volume of water in the tank between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t=12</m:t>
        </m:r>
      </m:oMath>
      <w:r>
        <w:rPr>
          <w:rFonts w:eastAsiaTheme="minorEastAsia"/>
        </w:rPr>
        <w:t xml:space="preserve"> hours.</w:t>
      </w:r>
      <w:r>
        <w:rPr>
          <w:rFonts w:eastAsiaTheme="minorEastAsia"/>
        </w:rPr>
        <w:tab/>
        <w:t>(5 marks)</w:t>
      </w:r>
    </w:p>
    <w:p w14:paraId="7D1C1D35" w14:textId="77777777" w:rsidR="007B142C" w:rsidRDefault="007B142C" w:rsidP="00650B61"/>
    <w:p w14:paraId="2D51E85F" w14:textId="4D3167B9" w:rsidR="007B142C" w:rsidRDefault="007B142C" w:rsidP="00650B61"/>
    <w:p w14:paraId="1E7ED7DC" w14:textId="77777777" w:rsidR="007B142C" w:rsidRDefault="007B142C" w:rsidP="00650B61"/>
    <w:p w14:paraId="4682EDE2" w14:textId="1367BFA4" w:rsidR="007B142C" w:rsidRDefault="007B142C" w:rsidP="00650B61"/>
    <w:p w14:paraId="43BC6EDB" w14:textId="157A2DDB" w:rsidR="007B142C" w:rsidRDefault="007B142C" w:rsidP="00650B61"/>
    <w:p w14:paraId="1E1B704D" w14:textId="0DF58D49" w:rsidR="007B142C" w:rsidRDefault="007B142C" w:rsidP="00650B61"/>
    <w:p w14:paraId="037F8C12" w14:textId="77777777" w:rsidR="007B142C" w:rsidRDefault="007B142C" w:rsidP="00650B61"/>
    <w:p w14:paraId="16B7A037" w14:textId="303EAF44" w:rsidR="007B142C" w:rsidRDefault="007B142C" w:rsidP="00650B61"/>
    <w:p w14:paraId="54428D62" w14:textId="7D4384AC" w:rsidR="007B142C" w:rsidRDefault="007B142C" w:rsidP="00650B61"/>
    <w:p w14:paraId="2245BC90" w14:textId="7D13909B" w:rsidR="007B142C" w:rsidRDefault="007B142C" w:rsidP="00650B61"/>
    <w:p w14:paraId="729F929A" w14:textId="6EC8075E" w:rsidR="007B142C" w:rsidRDefault="007B142C" w:rsidP="00650B61"/>
    <w:p w14:paraId="0ACF90DF" w14:textId="57F567E5" w:rsidR="007B142C" w:rsidRDefault="007B142C" w:rsidP="00650B61"/>
    <w:p w14:paraId="7C9F8E76" w14:textId="10292FA5" w:rsidR="007B142C" w:rsidRDefault="007B142C" w:rsidP="00650B61"/>
    <w:p w14:paraId="17157A47" w14:textId="2E00A526" w:rsidR="007B142C" w:rsidRDefault="007B142C" w:rsidP="00650B61"/>
    <w:p w14:paraId="69CC74D9" w14:textId="63ABA510" w:rsidR="007B142C" w:rsidRDefault="007B142C" w:rsidP="00650B61"/>
    <w:p w14:paraId="4AE836CC" w14:textId="498AFDBC" w:rsidR="007B142C" w:rsidRDefault="007B142C" w:rsidP="00650B61"/>
    <w:p w14:paraId="7434F607" w14:textId="2ECF577D" w:rsidR="007B142C" w:rsidRDefault="007B142C" w:rsidP="00650B61"/>
    <w:p w14:paraId="635C3471" w14:textId="6354D1AE" w:rsidR="007B142C" w:rsidRDefault="007B142C" w:rsidP="00650B61"/>
    <w:p w14:paraId="47FCD900" w14:textId="4A1DB834" w:rsidR="007B142C" w:rsidRDefault="007B142C" w:rsidP="00650B61"/>
    <w:p w14:paraId="71308F9C" w14:textId="6F024303" w:rsidR="007B142C" w:rsidRDefault="007B142C" w:rsidP="00650B61"/>
    <w:p w14:paraId="44D1C74C" w14:textId="3ED7762B" w:rsidR="007B142C" w:rsidRDefault="007B142C" w:rsidP="00650B61"/>
    <w:p w14:paraId="6ADD1501" w14:textId="3E7BA8D8" w:rsidR="007B142C" w:rsidRDefault="007B142C" w:rsidP="00650B61"/>
    <w:p w14:paraId="29094C73" w14:textId="64C6936B" w:rsidR="007B142C" w:rsidRDefault="007B142C" w:rsidP="00650B61"/>
    <w:p w14:paraId="31126031" w14:textId="2900F5FE" w:rsidR="007B142C" w:rsidRDefault="007B142C" w:rsidP="00650B61"/>
    <w:p w14:paraId="722718FB" w14:textId="60F6426D" w:rsidR="007B142C" w:rsidRPr="00532980" w:rsidRDefault="007B142C" w:rsidP="00650B61">
      <w:pPr>
        <w:rPr>
          <w:color w:val="C00000"/>
        </w:rPr>
      </w:pPr>
    </w:p>
    <w:p w14:paraId="3AD3B91C" w14:textId="77777777" w:rsidR="00164471" w:rsidRDefault="00164471" w:rsidP="00650B61"/>
    <w:p w14:paraId="4C6CCF04" w14:textId="054EA1A7" w:rsidR="007B142C" w:rsidRDefault="007B142C" w:rsidP="00650B61"/>
    <w:p w14:paraId="349C24F0" w14:textId="77777777" w:rsidR="007B142C" w:rsidRDefault="007B142C" w:rsidP="00650B61"/>
    <w:p w14:paraId="08A2F128" w14:textId="77777777" w:rsidR="007B142C" w:rsidRDefault="007B142C" w:rsidP="00650B61"/>
    <w:p w14:paraId="74A128FA" w14:textId="1BB59308" w:rsidR="00D21DA8" w:rsidRDefault="00D21DA8" w:rsidP="00650B61"/>
    <w:p w14:paraId="0F2742C7" w14:textId="77777777" w:rsidR="00D21DA8" w:rsidRDefault="00D21DA8" w:rsidP="00D21DA8">
      <w:pPr>
        <w:pStyle w:val="QNum"/>
        <w:sectPr w:rsidR="00D21DA8" w:rsidSect="00DF3BCC">
          <w:headerReference w:type="first" r:id="rId12"/>
          <w:footerReference w:type="first" r:id="rId13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410505DA" w14:textId="77777777" w:rsidR="00D21DA8" w:rsidRPr="00761F37" w:rsidRDefault="00D21DA8" w:rsidP="009B66B8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78BE55BB" w14:textId="77777777" w:rsidR="00D21DA8" w:rsidRPr="008A70F8" w:rsidRDefault="00D21DA8" w:rsidP="009B66B8"/>
    <w:p w14:paraId="38EBE976" w14:textId="77777777" w:rsidR="00D21DA8" w:rsidRDefault="00D21DA8" w:rsidP="009B66B8">
      <w:r>
        <w:t>Question number: _________</w:t>
      </w:r>
    </w:p>
    <w:p w14:paraId="4D681787" w14:textId="77777777" w:rsidR="00D21DA8" w:rsidRDefault="00D21DA8" w:rsidP="00D3315D"/>
    <w:p w14:paraId="2D5B70B5" w14:textId="77777777" w:rsidR="00D21DA8" w:rsidRDefault="00D21DA8" w:rsidP="00CA483B">
      <w:pPr>
        <w:sectPr w:rsidR="00D21DA8" w:rsidSect="007514AB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27FFA15A" w14:textId="77777777" w:rsidR="00D21DA8" w:rsidRDefault="00D21DA8" w:rsidP="00CA483B">
      <w:bookmarkStart w:id="27" w:name="bMkTab2"/>
      <w:bookmarkEnd w:id="27"/>
    </w:p>
    <w:p w14:paraId="14DDCC1F" w14:textId="77777777" w:rsidR="00D21DA8" w:rsidRDefault="00D21DA8" w:rsidP="00CA483B"/>
    <w:p w14:paraId="1BEC6D3F" w14:textId="77777777" w:rsidR="00D21DA8" w:rsidRDefault="00D21DA8" w:rsidP="00CA483B"/>
    <w:p w14:paraId="5827D543" w14:textId="77777777" w:rsidR="00D21DA8" w:rsidRDefault="00D21DA8" w:rsidP="00CA483B"/>
    <w:p w14:paraId="0B2D6135" w14:textId="77777777" w:rsidR="00D21DA8" w:rsidRDefault="00D21DA8" w:rsidP="00CA483B"/>
    <w:p w14:paraId="66F6D703" w14:textId="77777777" w:rsidR="00D21DA8" w:rsidRDefault="00D21DA8" w:rsidP="00CA483B"/>
    <w:p w14:paraId="26A3871A" w14:textId="77777777" w:rsidR="00D21DA8" w:rsidRDefault="00D21DA8" w:rsidP="00CA483B"/>
    <w:p w14:paraId="6A82B155" w14:textId="77777777" w:rsidR="00D21DA8" w:rsidRDefault="00D21DA8" w:rsidP="00CA483B"/>
    <w:p w14:paraId="32D9EF42" w14:textId="77777777" w:rsidR="00D21DA8" w:rsidRDefault="00D21DA8" w:rsidP="00CA483B"/>
    <w:p w14:paraId="6DBC8799" w14:textId="77777777" w:rsidR="00D21DA8" w:rsidRDefault="00D21DA8" w:rsidP="00CA483B"/>
    <w:p w14:paraId="74AAE380" w14:textId="77777777" w:rsidR="00D21DA8" w:rsidRDefault="00D21DA8" w:rsidP="00CA483B"/>
    <w:p w14:paraId="5AE6AD7E" w14:textId="77777777" w:rsidR="00D21DA8" w:rsidRDefault="00D21DA8" w:rsidP="00CA483B"/>
    <w:p w14:paraId="5E9AAEB0" w14:textId="77777777" w:rsidR="00D21DA8" w:rsidRDefault="00D21DA8" w:rsidP="00CA483B"/>
    <w:p w14:paraId="6F2C6FB3" w14:textId="77777777" w:rsidR="00D21DA8" w:rsidRDefault="00D21DA8" w:rsidP="00CA483B"/>
    <w:p w14:paraId="16C61719" w14:textId="77777777" w:rsidR="00D21DA8" w:rsidRDefault="00D21DA8" w:rsidP="00CA483B"/>
    <w:p w14:paraId="4870D14E" w14:textId="77777777" w:rsidR="00D21DA8" w:rsidRDefault="00D21DA8" w:rsidP="00CA483B"/>
    <w:p w14:paraId="2B1A7228" w14:textId="77777777" w:rsidR="00D21DA8" w:rsidRDefault="00D21DA8" w:rsidP="00CA483B"/>
    <w:p w14:paraId="309A33B0" w14:textId="77777777" w:rsidR="00D21DA8" w:rsidRDefault="00D21DA8" w:rsidP="00CA483B"/>
    <w:p w14:paraId="26BDA189" w14:textId="77777777" w:rsidR="00D21DA8" w:rsidRDefault="00D21DA8" w:rsidP="00CA483B"/>
    <w:p w14:paraId="53EAB9E5" w14:textId="77777777" w:rsidR="00D21DA8" w:rsidRDefault="00D21DA8" w:rsidP="00CA483B"/>
    <w:p w14:paraId="6EEA57B6" w14:textId="77777777" w:rsidR="00D21DA8" w:rsidRDefault="00D21DA8" w:rsidP="00CA483B"/>
    <w:p w14:paraId="2F33D2EF" w14:textId="77777777" w:rsidR="00D21DA8" w:rsidRDefault="00D21DA8" w:rsidP="00CA483B"/>
    <w:p w14:paraId="722FF15D" w14:textId="77777777" w:rsidR="00D21DA8" w:rsidRDefault="00D21DA8" w:rsidP="00CA483B"/>
    <w:p w14:paraId="344B751F" w14:textId="77777777" w:rsidR="00D21DA8" w:rsidRDefault="00D21DA8" w:rsidP="00CA483B"/>
    <w:p w14:paraId="4DD8F550" w14:textId="77777777" w:rsidR="00D21DA8" w:rsidRDefault="00D21DA8" w:rsidP="00CA483B"/>
    <w:p w14:paraId="1747C9BE" w14:textId="77777777" w:rsidR="00D21DA8" w:rsidRDefault="00D21DA8" w:rsidP="00CA483B"/>
    <w:p w14:paraId="38134309" w14:textId="77777777" w:rsidR="00D21DA8" w:rsidRDefault="00D21DA8" w:rsidP="00CA483B"/>
    <w:p w14:paraId="55FF6EE9" w14:textId="77777777" w:rsidR="00D21DA8" w:rsidRDefault="00D21DA8" w:rsidP="00CA483B"/>
    <w:p w14:paraId="434EB4CA" w14:textId="77777777" w:rsidR="00D21DA8" w:rsidRDefault="00D21DA8" w:rsidP="00CA483B"/>
    <w:p w14:paraId="3D7A828C" w14:textId="77777777" w:rsidR="00D21DA8" w:rsidRDefault="00D21DA8" w:rsidP="00CA483B"/>
    <w:p w14:paraId="1FEF148C" w14:textId="77777777" w:rsidR="00D21DA8" w:rsidRDefault="00D21DA8" w:rsidP="00CA483B"/>
    <w:p w14:paraId="31F3F09D" w14:textId="77777777" w:rsidR="00D21DA8" w:rsidRDefault="00D21DA8" w:rsidP="00CA483B"/>
    <w:p w14:paraId="766281E3" w14:textId="77777777" w:rsidR="00D21DA8" w:rsidRDefault="00D21DA8" w:rsidP="00CA483B"/>
    <w:p w14:paraId="3C1DCCEA" w14:textId="77777777" w:rsidR="00D21DA8" w:rsidRDefault="00D21DA8" w:rsidP="00CA483B"/>
    <w:p w14:paraId="5E4AF2C4" w14:textId="77777777" w:rsidR="00D21DA8" w:rsidRDefault="00D21DA8" w:rsidP="00CA483B"/>
    <w:p w14:paraId="7C502729" w14:textId="77777777" w:rsidR="00D21DA8" w:rsidRDefault="00D21DA8" w:rsidP="00CA483B"/>
    <w:p w14:paraId="29FB478F" w14:textId="77777777" w:rsidR="00D21DA8" w:rsidRDefault="00D21DA8" w:rsidP="00CA483B"/>
    <w:p w14:paraId="27F4EF93" w14:textId="77777777" w:rsidR="00D21DA8" w:rsidRDefault="00D21DA8" w:rsidP="00CA483B"/>
    <w:p w14:paraId="7A979DD6" w14:textId="77777777" w:rsidR="00D21DA8" w:rsidRDefault="00D21DA8" w:rsidP="00CA483B"/>
    <w:p w14:paraId="258F06DE" w14:textId="77777777" w:rsidR="00D21DA8" w:rsidRDefault="00D21DA8" w:rsidP="00CA483B"/>
    <w:p w14:paraId="7B072A51" w14:textId="77777777" w:rsidR="00D21DA8" w:rsidRDefault="00D21DA8" w:rsidP="00CA483B"/>
    <w:p w14:paraId="5CEF640E" w14:textId="77777777" w:rsidR="00D21DA8" w:rsidRDefault="00D21DA8" w:rsidP="00CA483B"/>
    <w:p w14:paraId="66DE4606" w14:textId="77777777" w:rsidR="00D21DA8" w:rsidRDefault="00D21DA8" w:rsidP="00CA483B"/>
    <w:p w14:paraId="78314551" w14:textId="77777777" w:rsidR="00D21DA8" w:rsidRDefault="00D21DA8" w:rsidP="00CA483B"/>
    <w:p w14:paraId="153D3F45" w14:textId="77777777" w:rsidR="00D21DA8" w:rsidRDefault="00D21DA8" w:rsidP="00CA483B"/>
    <w:p w14:paraId="69B103DE" w14:textId="77777777" w:rsidR="00D21DA8" w:rsidRDefault="00D21DA8" w:rsidP="00CA483B"/>
    <w:sectPr w:rsidR="00D21DA8" w:rsidSect="007514AB">
      <w:headerReference w:type="even" r:id="rId18"/>
      <w:footerReference w:type="even" r:id="rId19"/>
      <w:headerReference w:type="first" r:id="rId20"/>
      <w:footerReference w:type="first" r:id="rId21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3E66" w14:textId="77777777" w:rsidR="00FD7DF9" w:rsidRDefault="00FD7DF9" w:rsidP="00066BEF">
      <w:r>
        <w:separator/>
      </w:r>
    </w:p>
  </w:endnote>
  <w:endnote w:type="continuationSeparator" w:id="0">
    <w:p w14:paraId="6F41CF97" w14:textId="77777777" w:rsidR="00FD7DF9" w:rsidRDefault="00FD7DF9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2014" w14:textId="28BC7E34" w:rsidR="00D21DA8" w:rsidRDefault="00D21DA8">
    <w:pPr>
      <w:pStyle w:val="Footer"/>
    </w:pPr>
    <w:r>
      <w:tab/>
      <w:t>End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44BC" w14:textId="77777777" w:rsidR="00D21DA8" w:rsidRDefault="00D21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43CB" w14:textId="77777777" w:rsidR="00D21DA8" w:rsidRDefault="00D21D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AB18" w14:textId="77777777" w:rsidR="00D21DA8" w:rsidRDefault="00D21DA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F098" w14:textId="77777777" w:rsidR="00D3315D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3F38" w14:textId="77777777" w:rsidR="007514A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46F0" w14:textId="77777777" w:rsidR="00FD7DF9" w:rsidRDefault="00FD7DF9" w:rsidP="00066BEF">
      <w:r>
        <w:separator/>
      </w:r>
    </w:p>
  </w:footnote>
  <w:footnote w:type="continuationSeparator" w:id="0">
    <w:p w14:paraId="384827C2" w14:textId="77777777" w:rsidR="00FD7DF9" w:rsidRDefault="00FD7DF9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FEEA" w14:textId="434286CF" w:rsidR="00D21DA8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A7AFA" wp14:editId="7F9534E6">
              <wp:simplePos x="0" y="0"/>
              <wp:positionH relativeFrom="column">
                <wp:posOffset>5547360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84BEE" w14:textId="72E39282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A7AF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436.8pt;margin-top:766.15pt;width:70pt;height: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" filled="f" stroked="f" strokeweight=".5pt">
              <v:textbox style="mso-fit-shape-to-text:t" inset="0,0,0">
                <w:txbxContent>
                  <w:p w14:paraId="43E84BEE" w14:textId="72E39282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METHODS UNIT 3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  <w:t>CALCULATOR-FREE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04B4" w14:textId="0E7B6E8C" w:rsidR="00D21DA8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C9C78" wp14:editId="6D5197C1">
              <wp:simplePos x="0" y="0"/>
              <wp:positionH relativeFrom="column">
                <wp:posOffset>-2540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CBD29" w14:textId="097514F5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C9C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0" type="#_x0000_t202" style="position:absolute;margin-left:-.2pt;margin-top:766.15pt;width:70pt;height: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" filled="f" stroked="f" strokeweight=".5pt">
              <v:textbox style="mso-fit-shape-to-text:t" inset="0,0,0">
                <w:txbxContent>
                  <w:p w14:paraId="72CCBD29" w14:textId="097514F5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METHODS UNIT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D8D9" w14:textId="77777777" w:rsidR="00D3315D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45AE" w14:textId="77777777" w:rsidR="007514A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67E"/>
    <w:multiLevelType w:val="hybridMultilevel"/>
    <w:tmpl w:val="9CBEB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90E3C"/>
    <w:multiLevelType w:val="hybridMultilevel"/>
    <w:tmpl w:val="8BEA2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890">
    <w:abstractNumId w:val="9"/>
  </w:num>
  <w:num w:numId="2" w16cid:durableId="934479039">
    <w:abstractNumId w:val="7"/>
  </w:num>
  <w:num w:numId="3" w16cid:durableId="322008856">
    <w:abstractNumId w:val="6"/>
  </w:num>
  <w:num w:numId="4" w16cid:durableId="988023298">
    <w:abstractNumId w:val="5"/>
  </w:num>
  <w:num w:numId="5" w16cid:durableId="510066861">
    <w:abstractNumId w:val="4"/>
  </w:num>
  <w:num w:numId="6" w16cid:durableId="1075007846">
    <w:abstractNumId w:val="8"/>
  </w:num>
  <w:num w:numId="7" w16cid:durableId="99296780">
    <w:abstractNumId w:val="3"/>
  </w:num>
  <w:num w:numId="8" w16cid:durableId="1333411111">
    <w:abstractNumId w:val="2"/>
  </w:num>
  <w:num w:numId="9" w16cid:durableId="64959191">
    <w:abstractNumId w:val="1"/>
  </w:num>
  <w:num w:numId="10" w16cid:durableId="1542747669">
    <w:abstractNumId w:val="0"/>
  </w:num>
  <w:num w:numId="11" w16cid:durableId="2106730774">
    <w:abstractNumId w:val="11"/>
  </w:num>
  <w:num w:numId="12" w16cid:durableId="701252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AE"/>
    <w:rsid w:val="00010B50"/>
    <w:rsid w:val="00036F2D"/>
    <w:rsid w:val="0004681B"/>
    <w:rsid w:val="00056B99"/>
    <w:rsid w:val="00066BEF"/>
    <w:rsid w:val="00094933"/>
    <w:rsid w:val="000B29B9"/>
    <w:rsid w:val="000D5478"/>
    <w:rsid w:val="000D64FC"/>
    <w:rsid w:val="000D7C4D"/>
    <w:rsid w:val="000E494C"/>
    <w:rsid w:val="000F099E"/>
    <w:rsid w:val="000F4FAE"/>
    <w:rsid w:val="00107C51"/>
    <w:rsid w:val="0012731B"/>
    <w:rsid w:val="001412B2"/>
    <w:rsid w:val="0014481C"/>
    <w:rsid w:val="00164471"/>
    <w:rsid w:val="00165BA3"/>
    <w:rsid w:val="00181CAB"/>
    <w:rsid w:val="001855DD"/>
    <w:rsid w:val="00194D40"/>
    <w:rsid w:val="0019574A"/>
    <w:rsid w:val="0019677B"/>
    <w:rsid w:val="001C6122"/>
    <w:rsid w:val="001F64A8"/>
    <w:rsid w:val="001F6967"/>
    <w:rsid w:val="002131EF"/>
    <w:rsid w:val="00240FAE"/>
    <w:rsid w:val="00277D7C"/>
    <w:rsid w:val="002A24EC"/>
    <w:rsid w:val="002C6FAF"/>
    <w:rsid w:val="002D319D"/>
    <w:rsid w:val="002D6080"/>
    <w:rsid w:val="002F4902"/>
    <w:rsid w:val="00305F73"/>
    <w:rsid w:val="0031012F"/>
    <w:rsid w:val="003140B6"/>
    <w:rsid w:val="00314970"/>
    <w:rsid w:val="00326345"/>
    <w:rsid w:val="00345CED"/>
    <w:rsid w:val="00360927"/>
    <w:rsid w:val="00361599"/>
    <w:rsid w:val="00382826"/>
    <w:rsid w:val="00382D5E"/>
    <w:rsid w:val="003B6679"/>
    <w:rsid w:val="003D1EF9"/>
    <w:rsid w:val="003D669E"/>
    <w:rsid w:val="003E35C5"/>
    <w:rsid w:val="003E5A5C"/>
    <w:rsid w:val="003E6EFF"/>
    <w:rsid w:val="003E7876"/>
    <w:rsid w:val="003E7896"/>
    <w:rsid w:val="0040323B"/>
    <w:rsid w:val="00433B35"/>
    <w:rsid w:val="00440791"/>
    <w:rsid w:val="004521B2"/>
    <w:rsid w:val="0045775C"/>
    <w:rsid w:val="004A4190"/>
    <w:rsid w:val="004A4688"/>
    <w:rsid w:val="004A479E"/>
    <w:rsid w:val="004B285A"/>
    <w:rsid w:val="004C3D2F"/>
    <w:rsid w:val="004D047E"/>
    <w:rsid w:val="00521E87"/>
    <w:rsid w:val="00532980"/>
    <w:rsid w:val="00536FCE"/>
    <w:rsid w:val="00546B03"/>
    <w:rsid w:val="005558FF"/>
    <w:rsid w:val="00556E20"/>
    <w:rsid w:val="005709AC"/>
    <w:rsid w:val="005810B0"/>
    <w:rsid w:val="005906D6"/>
    <w:rsid w:val="005B58B9"/>
    <w:rsid w:val="005B7CCE"/>
    <w:rsid w:val="005C3E64"/>
    <w:rsid w:val="005C43E5"/>
    <w:rsid w:val="005C6380"/>
    <w:rsid w:val="005F0EAE"/>
    <w:rsid w:val="005F636F"/>
    <w:rsid w:val="006177B6"/>
    <w:rsid w:val="00650A3A"/>
    <w:rsid w:val="006518A2"/>
    <w:rsid w:val="00662861"/>
    <w:rsid w:val="006C3C2A"/>
    <w:rsid w:val="006D5C08"/>
    <w:rsid w:val="006F02B4"/>
    <w:rsid w:val="00701653"/>
    <w:rsid w:val="0070355E"/>
    <w:rsid w:val="0073050E"/>
    <w:rsid w:val="00732975"/>
    <w:rsid w:val="007330EB"/>
    <w:rsid w:val="007333D2"/>
    <w:rsid w:val="00745A32"/>
    <w:rsid w:val="007629AB"/>
    <w:rsid w:val="007649F7"/>
    <w:rsid w:val="00766C8A"/>
    <w:rsid w:val="007836F6"/>
    <w:rsid w:val="00791AD0"/>
    <w:rsid w:val="007B142C"/>
    <w:rsid w:val="007B359A"/>
    <w:rsid w:val="007B6225"/>
    <w:rsid w:val="007C6F08"/>
    <w:rsid w:val="007E491E"/>
    <w:rsid w:val="00805864"/>
    <w:rsid w:val="00807E8C"/>
    <w:rsid w:val="00810037"/>
    <w:rsid w:val="008359B2"/>
    <w:rsid w:val="008464B4"/>
    <w:rsid w:val="00883625"/>
    <w:rsid w:val="00890B4F"/>
    <w:rsid w:val="008A4284"/>
    <w:rsid w:val="008B61D2"/>
    <w:rsid w:val="008C3884"/>
    <w:rsid w:val="008D5E9A"/>
    <w:rsid w:val="008E1F52"/>
    <w:rsid w:val="008E4957"/>
    <w:rsid w:val="00902C6D"/>
    <w:rsid w:val="0091490E"/>
    <w:rsid w:val="009246FC"/>
    <w:rsid w:val="009300C6"/>
    <w:rsid w:val="009417F6"/>
    <w:rsid w:val="00945B94"/>
    <w:rsid w:val="00972F7E"/>
    <w:rsid w:val="00993C25"/>
    <w:rsid w:val="00994328"/>
    <w:rsid w:val="00997DA0"/>
    <w:rsid w:val="009A6705"/>
    <w:rsid w:val="009B00FB"/>
    <w:rsid w:val="009B56B6"/>
    <w:rsid w:val="009C7A97"/>
    <w:rsid w:val="009D5436"/>
    <w:rsid w:val="00A51941"/>
    <w:rsid w:val="00A749B2"/>
    <w:rsid w:val="00A84950"/>
    <w:rsid w:val="00A97728"/>
    <w:rsid w:val="00AA5592"/>
    <w:rsid w:val="00AC4D0D"/>
    <w:rsid w:val="00AE4025"/>
    <w:rsid w:val="00AF705A"/>
    <w:rsid w:val="00B0280A"/>
    <w:rsid w:val="00B1651E"/>
    <w:rsid w:val="00B23301"/>
    <w:rsid w:val="00B361A6"/>
    <w:rsid w:val="00B36EC2"/>
    <w:rsid w:val="00B43441"/>
    <w:rsid w:val="00B727EB"/>
    <w:rsid w:val="00B72E46"/>
    <w:rsid w:val="00BA1CDF"/>
    <w:rsid w:val="00BB14E1"/>
    <w:rsid w:val="00C03D00"/>
    <w:rsid w:val="00C2342A"/>
    <w:rsid w:val="00C30CE3"/>
    <w:rsid w:val="00C36C28"/>
    <w:rsid w:val="00C660E8"/>
    <w:rsid w:val="00C66730"/>
    <w:rsid w:val="00C75F8A"/>
    <w:rsid w:val="00C77404"/>
    <w:rsid w:val="00C83B41"/>
    <w:rsid w:val="00CA0B73"/>
    <w:rsid w:val="00CA3192"/>
    <w:rsid w:val="00CA4240"/>
    <w:rsid w:val="00CA6380"/>
    <w:rsid w:val="00CB2C4B"/>
    <w:rsid w:val="00CB2C71"/>
    <w:rsid w:val="00CB413D"/>
    <w:rsid w:val="00CC2E49"/>
    <w:rsid w:val="00CE12F9"/>
    <w:rsid w:val="00D03F82"/>
    <w:rsid w:val="00D21DA8"/>
    <w:rsid w:val="00D618FF"/>
    <w:rsid w:val="00D671E4"/>
    <w:rsid w:val="00D82544"/>
    <w:rsid w:val="00D9182B"/>
    <w:rsid w:val="00D92697"/>
    <w:rsid w:val="00DB7381"/>
    <w:rsid w:val="00DC44AF"/>
    <w:rsid w:val="00DD3C49"/>
    <w:rsid w:val="00DE079E"/>
    <w:rsid w:val="00DF3BCC"/>
    <w:rsid w:val="00E0455E"/>
    <w:rsid w:val="00E1529A"/>
    <w:rsid w:val="00E37B99"/>
    <w:rsid w:val="00E4111A"/>
    <w:rsid w:val="00E50946"/>
    <w:rsid w:val="00E72174"/>
    <w:rsid w:val="00E7318A"/>
    <w:rsid w:val="00E747BB"/>
    <w:rsid w:val="00E93027"/>
    <w:rsid w:val="00EA0835"/>
    <w:rsid w:val="00EA5CBD"/>
    <w:rsid w:val="00EB1FCF"/>
    <w:rsid w:val="00EB3236"/>
    <w:rsid w:val="00EE1749"/>
    <w:rsid w:val="00F14DC8"/>
    <w:rsid w:val="00F30255"/>
    <w:rsid w:val="00F34AE3"/>
    <w:rsid w:val="00F51BD8"/>
    <w:rsid w:val="00F66D98"/>
    <w:rsid w:val="00F85828"/>
    <w:rsid w:val="00F913EF"/>
    <w:rsid w:val="00F97EF5"/>
    <w:rsid w:val="00FA2A56"/>
    <w:rsid w:val="00FB593E"/>
    <w:rsid w:val="00FD315C"/>
    <w:rsid w:val="00FD7DF9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0094F"/>
  <w15:chartTrackingRefBased/>
  <w15:docId w15:val="{9ACC5E73-684C-47FF-8A52-7A5738D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Part">
    <w:name w:val="Part"/>
    <w:basedOn w:val="Normal"/>
    <w:qFormat/>
    <w:rsid w:val="00D21DA8"/>
    <w:pPr>
      <w:contextualSpacing w:val="0"/>
    </w:pPr>
    <w:rPr>
      <w:rFonts w:eastAsiaTheme="minorHAnsi" w:cstheme="minorBidi"/>
      <w:szCs w:val="22"/>
    </w:rPr>
  </w:style>
  <w:style w:type="paragraph" w:customStyle="1" w:styleId="Parts">
    <w:name w:val="Part(s)"/>
    <w:basedOn w:val="Part"/>
    <w:qFormat/>
    <w:rsid w:val="00D21DA8"/>
    <w:pPr>
      <w:spacing w:line="264" w:lineRule="auto"/>
    </w:pPr>
  </w:style>
  <w:style w:type="paragraph" w:customStyle="1" w:styleId="WAXCopy">
    <w:name w:val="WAXCopy"/>
    <w:basedOn w:val="Normal"/>
    <w:rsid w:val="00D21DA8"/>
    <w:pPr>
      <w:ind w:left="1134" w:right="1134"/>
      <w:contextualSpacing w:val="0"/>
      <w:jc w:val="center"/>
    </w:pPr>
    <w:rPr>
      <w:sz w:val="18"/>
    </w:rPr>
  </w:style>
  <w:style w:type="paragraph" w:styleId="ListParagraph">
    <w:name w:val="List Paragraph"/>
    <w:basedOn w:val="Normal"/>
    <w:uiPriority w:val="34"/>
    <w:rsid w:val="003615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1C62DDF2D2440AA33E859AEC021BB" ma:contentTypeVersion="9" ma:contentTypeDescription="Create a new document." ma:contentTypeScope="" ma:versionID="b6d924cf84a15985c22f45b90241034c">
  <xsd:schema xmlns:xsd="http://www.w3.org/2001/XMLSchema" xmlns:xs="http://www.w3.org/2001/XMLSchema" xmlns:p="http://schemas.microsoft.com/office/2006/metadata/properties" xmlns:ns2="9f927e6b-116f-42c4-be4b-921ec058a321" xmlns:ns3="9959bbdf-89ce-4554-81c1-ed80d514660f" targetNamespace="http://schemas.microsoft.com/office/2006/metadata/properties" ma:root="true" ma:fieldsID="3bf51c431fec9e61a22ba6ee4ddb2e3e" ns2:_="" ns3:_="">
    <xsd:import namespace="9f927e6b-116f-42c4-be4b-921ec058a321"/>
    <xsd:import namespace="9959bbdf-89ce-4554-81c1-ed80d5146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7e6b-116f-42c4-be4b-921ec058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bbdf-89ce-4554-81c1-ed80d5146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CD39F-88B2-4A64-AC96-FF8B8C73B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632A9-DD91-497E-B5BE-F45E3217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27e6b-116f-42c4-be4b-921ec058a321"/>
    <ds:schemaRef ds:uri="9959bbdf-89ce-4554-81c1-ed80d514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035F-472E-4C59-9B42-D397551CD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waep.dotx</Template>
  <TotalTime>3</TotalTime>
  <Pages>12</Pages>
  <Words>681</Words>
  <Characters>3883</Characters>
  <Application>Microsoft Office Word</Application>
  <DocSecurity>2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        Semester One Examination, 2020</vt:lpstr>
      <vt:lpstr>        Question/Answer booklet</vt:lpstr>
      <vt:lpstr>/MATHEMATICS</vt:lpstr>
      <vt:lpstr>    Section One:</vt:lpstr>
      <vt:lpstr>    Calculator-free</vt:lpstr>
      <vt:lpstr>        </vt:lpstr>
      <vt:lpstr>    Time allowed for this section</vt:lpstr>
      <vt:lpstr>    Materials required/recommended for this section</vt:lpstr>
      <vt:lpstr>    Important note to candidates</vt:lpstr>
      <vt:lpstr>    Structure of this paper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Glyniss Middleton</dc:creator>
  <cp:lastModifiedBy>Jordan Fisker</cp:lastModifiedBy>
  <cp:revision>2</cp:revision>
  <dcterms:created xsi:type="dcterms:W3CDTF">2023-06-15T11:55:00Z</dcterms:created>
  <dcterms:modified xsi:type="dcterms:W3CDTF">2023-06-15T11:55:00Z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0x010100CED1C62DDF2D2440AA33E859AEC021BB</vt:lpwstr>
  </property>
</Properties>
</file>